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1985"/>
        <w:gridCol w:w="3685"/>
      </w:tblGrid>
      <w:tr w:rsidR="00D55F68" w:rsidRPr="00482E43" w14:paraId="35A771CC" w14:textId="77777777" w:rsidTr="008109AE">
        <w:trPr>
          <w:trHeight w:val="1701"/>
          <w:jc w:val="right"/>
        </w:trPr>
        <w:tc>
          <w:tcPr>
            <w:tcW w:w="1985" w:type="dxa"/>
            <w:vAlign w:val="center"/>
          </w:tcPr>
          <w:p w14:paraId="75D5DD33" w14:textId="77777777" w:rsidR="00482E43" w:rsidRPr="00482E43" w:rsidRDefault="007F64F4" w:rsidP="007F64F4">
            <w:pPr>
              <w:jc w:val="right"/>
              <w:rPr>
                <w:rFonts w:eastAsia="宋体"/>
                <w:szCs w:val="24"/>
                <w:lang w:eastAsia="zh-CN"/>
              </w:rPr>
            </w:pPr>
            <w:r>
              <w:rPr>
                <w:rFonts w:eastAsia="宋体" w:hint="eastAsia"/>
                <w:noProof/>
                <w:szCs w:val="24"/>
                <w:lang w:eastAsia="zh-CN"/>
              </w:rPr>
              <w:drawing>
                <wp:inline distT="0" distB="0" distL="0" distR="0" wp14:anchorId="73F9BBAC" wp14:editId="4EA19A6A">
                  <wp:extent cx="1133475" cy="1028700"/>
                  <wp:effectExtent l="19050" t="0" r="9525" b="0"/>
                  <wp:docPr id="32" name="图片 32" descr="G:\Gu\行政人事\logo\火鸟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G:\Gu\行政人事\logo\火鸟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893ED6F" w14:textId="77777777" w:rsidR="00482E43" w:rsidRPr="003E15DA" w:rsidRDefault="00482E43" w:rsidP="003E15DA">
            <w:pPr>
              <w:spacing w:line="300" w:lineRule="exact"/>
              <w:jc w:val="both"/>
              <w:rPr>
                <w:rFonts w:ascii="思源黑体 CN Medium" w:eastAsia="思源黑体 CN Medium" w:hAnsi="思源黑体 CN Medium" w:hint="eastAsia"/>
                <w:color w:val="5B0910"/>
                <w:szCs w:val="24"/>
                <w:lang w:eastAsia="zh-CN"/>
              </w:rPr>
            </w:pPr>
            <w:r w:rsidRPr="003E15DA">
              <w:rPr>
                <w:rFonts w:ascii="思源黑体 CN Medium" w:eastAsia="思源黑体 CN Medium" w:hAnsi="思源黑体 CN Medium" w:hint="eastAsia"/>
                <w:color w:val="5B0910"/>
                <w:szCs w:val="24"/>
                <w:lang w:eastAsia="zh-CN"/>
              </w:rPr>
              <w:t>香</w:t>
            </w:r>
            <w:r w:rsidR="00B33C0D">
              <w:rPr>
                <w:rFonts w:ascii="思源黑体 CN Medium" w:eastAsia="思源黑体 CN Medium" w:hAnsi="思源黑体 CN Medium" w:hint="eastAsia"/>
                <w:color w:val="5B0910"/>
                <w:szCs w:val="24"/>
                <w:lang w:eastAsia="zh-CN"/>
              </w:rPr>
              <w:t xml:space="preserve"> </w:t>
            </w:r>
            <w:r w:rsidRPr="003E15DA">
              <w:rPr>
                <w:rFonts w:ascii="思源黑体 CN Medium" w:eastAsia="思源黑体 CN Medium" w:hAnsi="思源黑体 CN Medium" w:hint="eastAsia"/>
                <w:color w:val="5B0910"/>
                <w:szCs w:val="24"/>
                <w:lang w:eastAsia="zh-CN"/>
              </w:rPr>
              <w:t>港</w:t>
            </w:r>
            <w:r w:rsidR="00B33C0D">
              <w:rPr>
                <w:rFonts w:ascii="思源黑体 CN Medium" w:eastAsia="思源黑体 CN Medium" w:hAnsi="思源黑体 CN Medium" w:hint="eastAsia"/>
                <w:color w:val="5B0910"/>
                <w:szCs w:val="24"/>
                <w:lang w:eastAsia="zh-CN"/>
              </w:rPr>
              <w:t xml:space="preserve"> </w:t>
            </w:r>
            <w:r w:rsidRPr="003E15DA">
              <w:rPr>
                <w:rFonts w:ascii="思源黑体 CN Medium" w:eastAsia="思源黑体 CN Medium" w:hAnsi="思源黑体 CN Medium" w:hint="eastAsia"/>
                <w:color w:val="5B0910"/>
                <w:szCs w:val="24"/>
                <w:lang w:eastAsia="zh-CN"/>
              </w:rPr>
              <w:t>復</w:t>
            </w:r>
            <w:r w:rsidR="00B33C0D">
              <w:rPr>
                <w:rFonts w:ascii="思源黑体 CN Medium" w:eastAsia="思源黑体 CN Medium" w:hAnsi="思源黑体 CN Medium" w:hint="eastAsia"/>
                <w:color w:val="5B0910"/>
                <w:szCs w:val="24"/>
                <w:lang w:eastAsia="zh-CN"/>
              </w:rPr>
              <w:t xml:space="preserve"> </w:t>
            </w:r>
            <w:r w:rsidRPr="003E15DA">
              <w:rPr>
                <w:rFonts w:ascii="思源黑体 CN Medium" w:eastAsia="思源黑体 CN Medium" w:hAnsi="思源黑体 CN Medium" w:hint="eastAsia"/>
                <w:color w:val="5B0910"/>
                <w:szCs w:val="24"/>
                <w:lang w:eastAsia="zh-CN"/>
              </w:rPr>
              <w:t>康</w:t>
            </w:r>
            <w:r w:rsidR="00B33C0D">
              <w:rPr>
                <w:rFonts w:ascii="思源黑体 CN Medium" w:eastAsia="思源黑体 CN Medium" w:hAnsi="思源黑体 CN Medium" w:hint="eastAsia"/>
                <w:color w:val="5B0910"/>
                <w:szCs w:val="24"/>
                <w:lang w:eastAsia="zh-CN"/>
              </w:rPr>
              <w:t xml:space="preserve"> </w:t>
            </w:r>
            <w:r w:rsidRPr="003E15DA">
              <w:rPr>
                <w:rFonts w:ascii="思源黑体 CN Medium" w:eastAsia="思源黑体 CN Medium" w:hAnsi="思源黑体 CN Medium" w:hint="eastAsia"/>
                <w:color w:val="5B0910"/>
                <w:szCs w:val="24"/>
                <w:lang w:eastAsia="zh-CN"/>
              </w:rPr>
              <w:t>會</w:t>
            </w:r>
          </w:p>
          <w:p w14:paraId="4E087132" w14:textId="77777777" w:rsidR="00482E43" w:rsidRPr="007F64F4" w:rsidRDefault="00482E43" w:rsidP="003E15DA">
            <w:pPr>
              <w:spacing w:line="300" w:lineRule="exact"/>
              <w:jc w:val="both"/>
              <w:rPr>
                <w:rFonts w:ascii="Arial" w:eastAsia="思源黑体 CN Medium" w:hAnsi="Arial" w:cs="Arial"/>
                <w:color w:val="5B0910"/>
                <w:spacing w:val="-6"/>
                <w:szCs w:val="24"/>
                <w:lang w:eastAsia="zh-CN"/>
              </w:rPr>
            </w:pPr>
            <w:r w:rsidRPr="007F64F4">
              <w:rPr>
                <w:rFonts w:ascii="Arial" w:eastAsia="思源黑体 CN Medium" w:hAnsi="Arial" w:cs="Arial"/>
                <w:color w:val="5B0910"/>
                <w:spacing w:val="-6"/>
                <w:szCs w:val="24"/>
                <w:lang w:eastAsia="zh-CN"/>
              </w:rPr>
              <w:t>The Hong Kong Society</w:t>
            </w:r>
          </w:p>
          <w:p w14:paraId="34EB7C02" w14:textId="77777777" w:rsidR="00482E43" w:rsidRPr="007F64F4" w:rsidRDefault="003E15DA" w:rsidP="003E15DA">
            <w:pPr>
              <w:spacing w:line="300" w:lineRule="exact"/>
              <w:jc w:val="both"/>
              <w:rPr>
                <w:rFonts w:ascii="Arial" w:eastAsia="思源黑体 CN Medium" w:hAnsi="Arial" w:cs="Arial"/>
                <w:color w:val="5B0910"/>
                <w:spacing w:val="-6"/>
                <w:szCs w:val="24"/>
                <w:lang w:eastAsia="zh-CN"/>
              </w:rPr>
            </w:pPr>
            <w:r w:rsidRPr="007F64F4">
              <w:rPr>
                <w:rFonts w:ascii="Arial" w:eastAsia="思源黑体 CN Medium" w:hAnsi="Arial" w:cs="Arial"/>
                <w:color w:val="5B0910"/>
                <w:spacing w:val="-6"/>
                <w:szCs w:val="24"/>
                <w:lang w:eastAsia="zh-CN"/>
              </w:rPr>
              <w:t>f</w:t>
            </w:r>
            <w:r w:rsidR="00482E43" w:rsidRPr="007F64F4">
              <w:rPr>
                <w:rFonts w:ascii="Arial" w:eastAsia="思源黑体 CN Medium" w:hAnsi="Arial" w:cs="Arial"/>
                <w:color w:val="5B0910"/>
                <w:spacing w:val="-6"/>
                <w:szCs w:val="24"/>
                <w:lang w:eastAsia="zh-CN"/>
              </w:rPr>
              <w:t>or Rehabilitation</w:t>
            </w:r>
          </w:p>
          <w:p w14:paraId="49012155" w14:textId="77777777" w:rsidR="00482E43" w:rsidRPr="003E15DA" w:rsidRDefault="00482E43" w:rsidP="003E15DA">
            <w:pPr>
              <w:spacing w:line="260" w:lineRule="exact"/>
              <w:jc w:val="both"/>
              <w:rPr>
                <w:rFonts w:ascii="思源黑体 CN Medium" w:eastAsia="思源黑体 CN Medium" w:hAnsi="思源黑体 CN Medium" w:hint="eastAsia"/>
                <w:color w:val="C00000"/>
                <w:sz w:val="20"/>
              </w:rPr>
            </w:pPr>
            <w:r w:rsidRPr="003E15DA">
              <w:rPr>
                <w:rFonts w:ascii="思源黑体 CN Medium" w:eastAsia="思源黑体 CN Medium" w:hAnsi="思源黑体 CN Medium" w:hint="eastAsia"/>
                <w:color w:val="C00000"/>
                <w:sz w:val="20"/>
              </w:rPr>
              <w:t>香港賽馬會深圳復康會頤康院</w:t>
            </w:r>
          </w:p>
          <w:p w14:paraId="4B689418" w14:textId="77777777" w:rsidR="00482E43" w:rsidRPr="007F64F4" w:rsidRDefault="00482E43" w:rsidP="007F64F4">
            <w:pPr>
              <w:spacing w:line="220" w:lineRule="exact"/>
              <w:jc w:val="both"/>
              <w:rPr>
                <w:rFonts w:ascii="Arial" w:eastAsia="思源黑体 CN Medium" w:hAnsi="Arial" w:cs="Arial"/>
                <w:color w:val="C00000"/>
                <w:sz w:val="18"/>
                <w:szCs w:val="18"/>
                <w:lang w:eastAsia="zh-CN"/>
              </w:rPr>
            </w:pPr>
            <w:r w:rsidRPr="007F64F4">
              <w:rPr>
                <w:rFonts w:ascii="Arial" w:eastAsia="思源黑体 CN Medium" w:hAnsi="Arial" w:cs="Arial"/>
                <w:color w:val="C00000"/>
                <w:sz w:val="18"/>
                <w:szCs w:val="18"/>
                <w:lang w:eastAsia="zh-CN"/>
              </w:rPr>
              <w:t>Hong Kong Jockey Club Shenzhen</w:t>
            </w:r>
          </w:p>
          <w:p w14:paraId="06062ADF" w14:textId="77777777" w:rsidR="00482E43" w:rsidRPr="00482E43" w:rsidRDefault="00482E43" w:rsidP="007F64F4">
            <w:pPr>
              <w:spacing w:line="220" w:lineRule="exact"/>
              <w:jc w:val="both"/>
              <w:rPr>
                <w:rFonts w:eastAsia="宋体"/>
                <w:szCs w:val="24"/>
                <w:lang w:eastAsia="zh-CN"/>
              </w:rPr>
            </w:pPr>
            <w:r w:rsidRPr="007F64F4">
              <w:rPr>
                <w:rFonts w:ascii="Arial" w:eastAsia="思源黑体 CN Medium" w:hAnsi="Arial" w:cs="Arial"/>
                <w:color w:val="C00000"/>
                <w:sz w:val="18"/>
                <w:szCs w:val="18"/>
                <w:lang w:eastAsia="zh-CN"/>
              </w:rPr>
              <w:t>Society for Rehabilitation Yee Hong Heights</w:t>
            </w:r>
          </w:p>
        </w:tc>
      </w:tr>
    </w:tbl>
    <w:p w14:paraId="73C56F34" w14:textId="77777777" w:rsidR="006655B2" w:rsidRPr="00ED74E8" w:rsidRDefault="00314154" w:rsidP="00B0400E">
      <w:pPr>
        <w:autoSpaceDE w:val="0"/>
        <w:autoSpaceDN w:val="0"/>
        <w:adjustRightInd w:val="0"/>
        <w:spacing w:beforeLines="100" w:before="360" w:afterLines="50" w:after="180" w:line="320" w:lineRule="exact"/>
        <w:jc w:val="center"/>
        <w:rPr>
          <w:rFonts w:ascii="Microsoft JhengHei" w:eastAsia="Microsoft JhengHei" w:hAnsi="Microsoft JhengHei" w:cs="MicrosoftJhengHeiRegular" w:hint="eastAsia"/>
          <w:b/>
          <w:bCs/>
          <w:kern w:val="0"/>
          <w:sz w:val="36"/>
          <w:szCs w:val="36"/>
        </w:rPr>
      </w:pPr>
      <w:r w:rsidRPr="00ED74E8">
        <w:rPr>
          <w:rFonts w:ascii="Microsoft JhengHei" w:eastAsia="Microsoft JhengHei" w:hAnsi="Microsoft JhengHei" w:cs="MicrosoftJhengHeiRegular" w:hint="eastAsia"/>
          <w:b/>
          <w:bCs/>
          <w:kern w:val="0"/>
          <w:sz w:val="36"/>
          <w:szCs w:val="36"/>
        </w:rPr>
        <w:t>個人入住申請表</w:t>
      </w:r>
    </w:p>
    <w:p w14:paraId="784824C2" w14:textId="77777777" w:rsidR="00314154" w:rsidRPr="00ED74E8" w:rsidRDefault="006655B2" w:rsidP="006E6885">
      <w:pPr>
        <w:autoSpaceDE w:val="0"/>
        <w:autoSpaceDN w:val="0"/>
        <w:adjustRightInd w:val="0"/>
        <w:spacing w:afterLines="50" w:after="180" w:line="320" w:lineRule="exact"/>
        <w:rPr>
          <w:rFonts w:ascii="Microsoft JhengHei" w:eastAsia="Microsoft JhengHei" w:hAnsi="Microsoft JhengHei" w:cs="MicrosoftJhengHeiRegular" w:hint="eastAsia"/>
          <w:b/>
          <w:bCs/>
          <w:kern w:val="0"/>
          <w:sz w:val="36"/>
          <w:szCs w:val="36"/>
        </w:rPr>
      </w:pPr>
      <w:r w:rsidRPr="00ED74E8">
        <w:rPr>
          <w:rFonts w:ascii="Microsoft JhengHei" w:eastAsia="Microsoft JhengHei" w:hAnsi="Microsoft JhengHei" w:cs="MicrosoftJhengHeiRegular" w:hint="eastAsia"/>
          <w:kern w:val="0"/>
          <w:sz w:val="18"/>
          <w:szCs w:val="18"/>
        </w:rPr>
        <w:t xml:space="preserve">（請於適合的 </w:t>
      </w:r>
      <w:r w:rsidRPr="00ED74E8">
        <w:rPr>
          <w:rFonts w:ascii="Microsoft JhengHei" w:eastAsia="Microsoft JhengHei" w:hAnsi="Microsoft JhengHei" w:cs="MicrosoftJhengHeiRegular" w:hint="eastAsia"/>
          <w:kern w:val="0"/>
          <w:szCs w:val="24"/>
          <w:lang w:eastAsia="zh-CN"/>
        </w:rPr>
        <w:sym w:font="Wingdings 2" w:char="F0A3"/>
      </w:r>
      <w:r w:rsidRPr="00ED74E8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 w:rsidRPr="00ED74E8">
        <w:rPr>
          <w:rFonts w:ascii="Microsoft JhengHei" w:eastAsia="Microsoft JhengHei" w:hAnsi="Microsoft JhengHei" w:cs="MicrosoftJhengHeiRegular" w:hint="eastAsia"/>
          <w:kern w:val="0"/>
          <w:sz w:val="18"/>
          <w:szCs w:val="18"/>
        </w:rPr>
        <w:t>打</w:t>
      </w:r>
      <w:r w:rsidRPr="00ED74E8">
        <w:rPr>
          <w:rFonts w:ascii="Microsoft JhengHei" w:eastAsia="Microsoft JhengHei" w:hAnsi="Microsoft JhengHei" w:cs="MicrosoftJhengHeiRegular"/>
          <w:kern w:val="0"/>
          <w:sz w:val="18"/>
          <w:szCs w:val="18"/>
        </w:rPr>
        <w:t xml:space="preserve"> </w:t>
      </w:r>
      <w:r w:rsidRPr="00ED74E8">
        <w:rPr>
          <w:rFonts w:ascii="Microsoft JhengHei" w:eastAsia="Microsoft JhengHei" w:hAnsi="Microsoft JhengHei" w:cs="MicrosoftJhengHeiRegular" w:hint="eastAsia"/>
          <w:kern w:val="0"/>
          <w:sz w:val="18"/>
          <w:szCs w:val="18"/>
        </w:rPr>
        <w:sym w:font="Symbol" w:char="F0D6"/>
      </w:r>
      <w:r w:rsidRPr="00ED74E8">
        <w:rPr>
          <w:rFonts w:ascii="Microsoft JhengHei" w:eastAsia="Microsoft JhengHei" w:hAnsi="Microsoft JhengHei" w:cs="MicrosoftJhengHeiRegular"/>
          <w:kern w:val="0"/>
          <w:sz w:val="18"/>
          <w:szCs w:val="18"/>
        </w:rPr>
        <w:t xml:space="preserve"> </w:t>
      </w:r>
      <w:r w:rsidRPr="00ED74E8">
        <w:rPr>
          <w:rFonts w:ascii="Microsoft JhengHei" w:eastAsia="Microsoft JhengHei" w:hAnsi="Microsoft JhengHei" w:cs="MicrosoftJhengHeiRegular" w:hint="eastAsia"/>
          <w:kern w:val="0"/>
          <w:sz w:val="18"/>
          <w:szCs w:val="18"/>
        </w:rPr>
        <w:t>）</w:t>
      </w:r>
    </w:p>
    <w:p w14:paraId="02B724E2" w14:textId="77777777" w:rsidR="00FD58F5" w:rsidRPr="00C72D2B" w:rsidRDefault="00E074E1" w:rsidP="00D106DE">
      <w:pPr>
        <w:pStyle w:val="af"/>
        <w:numPr>
          <w:ilvl w:val="0"/>
          <w:numId w:val="14"/>
        </w:numPr>
        <w:autoSpaceDE w:val="0"/>
        <w:autoSpaceDN w:val="0"/>
        <w:adjustRightInd w:val="0"/>
        <w:spacing w:afterLines="50" w:after="180" w:line="380" w:lineRule="exact"/>
        <w:ind w:leftChars="0"/>
        <w:rPr>
          <w:rFonts w:ascii="Microsoft JhengHei" w:eastAsia="Microsoft JhengHei" w:hAnsi="Microsoft JhengHei" w:cs="MicrosoftJhengHeiRegular" w:hint="eastAsia"/>
          <w:b/>
          <w:kern w:val="0"/>
          <w:sz w:val="28"/>
          <w:szCs w:val="28"/>
        </w:rPr>
      </w:pPr>
      <w:r w:rsidRPr="00C72D2B">
        <w:rPr>
          <w:rFonts w:ascii="Microsoft JhengHei" w:eastAsia="Microsoft JhengHei" w:hAnsi="Microsoft JhengHei" w:cs="MicrosoftJhengHeiBold" w:hint="eastAsia"/>
          <w:b/>
          <w:kern w:val="0"/>
          <w:sz w:val="28"/>
          <w:szCs w:val="28"/>
        </w:rPr>
        <w:t>申請人資料</w:t>
      </w:r>
    </w:p>
    <w:p w14:paraId="470EB610" w14:textId="15D0C078" w:rsidR="00FD58F5" w:rsidRPr="00C72D2B" w:rsidRDefault="00E074E1" w:rsidP="00D106DE">
      <w:pPr>
        <w:pStyle w:val="af"/>
        <w:autoSpaceDE w:val="0"/>
        <w:autoSpaceDN w:val="0"/>
        <w:adjustRightInd w:val="0"/>
        <w:spacing w:afterLines="50" w:after="180" w:line="38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</w:pP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姓</w:t>
      </w:r>
      <w:r w:rsidRPr="00C72D2B">
        <w:rPr>
          <w:rFonts w:ascii="Microsoft JhengHei" w:eastAsia="Microsoft JhengHei" w:hAnsi="Microsoft JhengHei" w:cs="MicrosoftJhengHeiRegular"/>
          <w:b/>
          <w:kern w:val="0"/>
          <w:szCs w:val="24"/>
        </w:rPr>
        <w:t xml:space="preserve">    </w:t>
      </w: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名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>（中文）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>（英文）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 </w:t>
      </w:r>
      <w:r w:rsidRPr="00C72D2B">
        <w:rPr>
          <w:rFonts w:ascii="Microsoft JhengHei" w:eastAsia="Microsoft JhengHei" w:hAnsi="Microsoft JhengHei" w:cs="MicrosoftJhengHeiRegular"/>
          <w:b/>
          <w:kern w:val="0"/>
          <w:szCs w:val="24"/>
        </w:rPr>
        <w:t xml:space="preserve">    </w:t>
      </w: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性別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9081358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男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5671846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女</w:t>
      </w:r>
    </w:p>
    <w:p w14:paraId="1A6B53FE" w14:textId="77777777" w:rsidR="00D76685" w:rsidRPr="00C72D2B" w:rsidRDefault="00E074E1" w:rsidP="00D106DE">
      <w:pPr>
        <w:pStyle w:val="af"/>
        <w:autoSpaceDE w:val="0"/>
        <w:autoSpaceDN w:val="0"/>
        <w:adjustRightInd w:val="0"/>
        <w:spacing w:afterLines="50" w:after="180" w:line="38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</w:pP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出生日期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年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日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籍貫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</w:t>
      </w: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移動電話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B33C0D" w:rsidRPr="00C72D2B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           </w:t>
      </w:r>
    </w:p>
    <w:p w14:paraId="2281E907" w14:textId="77777777" w:rsidR="00FD58F5" w:rsidRPr="00C72D2B" w:rsidRDefault="00E074E1" w:rsidP="00D106DE">
      <w:pPr>
        <w:pStyle w:val="af"/>
        <w:autoSpaceDE w:val="0"/>
        <w:autoSpaceDN w:val="0"/>
        <w:adjustRightInd w:val="0"/>
        <w:spacing w:afterLines="50" w:after="180" w:line="38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</w:pP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身份證號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                   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回鄉證或護照號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B33C0D" w:rsidRPr="00C72D2B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     </w:t>
      </w:r>
      <w:r w:rsidR="00D96C8F" w:rsidRPr="00C72D2B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      </w:t>
      </w:r>
    </w:p>
    <w:p w14:paraId="6CD57C65" w14:textId="77777777" w:rsidR="00FD58F5" w:rsidRPr="00C72D2B" w:rsidRDefault="00E074E1" w:rsidP="00D106DE">
      <w:pPr>
        <w:pStyle w:val="af"/>
        <w:autoSpaceDE w:val="0"/>
        <w:autoSpaceDN w:val="0"/>
        <w:adjustRightInd w:val="0"/>
        <w:spacing w:afterLines="50" w:after="180" w:line="38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</w:pP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住</w:t>
      </w:r>
      <w:r w:rsidRPr="00C72D2B">
        <w:rPr>
          <w:rFonts w:ascii="Microsoft JhengHei" w:eastAsia="Microsoft JhengHei" w:hAnsi="Microsoft JhengHei" w:cs="MicrosoftJhengHeiRegular"/>
          <w:b/>
          <w:kern w:val="0"/>
          <w:szCs w:val="24"/>
        </w:rPr>
        <w:t xml:space="preserve">    </w:t>
      </w: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址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                              </w:t>
      </w: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住宅電話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B33C0D" w:rsidRPr="00C72D2B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           </w:t>
      </w:r>
    </w:p>
    <w:p w14:paraId="55121A23" w14:textId="4249DFC6" w:rsidR="00FD58F5" w:rsidRPr="00C72D2B" w:rsidRDefault="00E074E1" w:rsidP="00B0400E">
      <w:pPr>
        <w:pStyle w:val="af"/>
        <w:autoSpaceDE w:val="0"/>
        <w:autoSpaceDN w:val="0"/>
        <w:adjustRightInd w:val="0"/>
        <w:spacing w:beforeLines="50" w:before="180" w:line="38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教育程度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50718045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未受教育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5469199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小學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2059134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中學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2561320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大學或以上</w:t>
      </w:r>
    </w:p>
    <w:p w14:paraId="32819CD6" w14:textId="75E988C5" w:rsidR="00FD58F5" w:rsidRPr="005D470B" w:rsidRDefault="00E074E1" w:rsidP="00B0400E">
      <w:pPr>
        <w:pStyle w:val="af"/>
        <w:autoSpaceDE w:val="0"/>
        <w:autoSpaceDN w:val="0"/>
        <w:adjustRightInd w:val="0"/>
        <w:spacing w:line="380" w:lineRule="exact"/>
        <w:ind w:leftChars="0" w:left="0"/>
        <w:rPr>
          <w:rFonts w:ascii="Microsoft JhengHei" w:eastAsiaTheme="minorEastAsia" w:hAnsi="Microsoft JhengHei" w:cs="MicrosoftJhengHeiRegular" w:hint="eastAsia"/>
          <w:kern w:val="0"/>
          <w:szCs w:val="24"/>
        </w:rPr>
      </w:pP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婚姻狀況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3960882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單身</w:t>
      </w:r>
      <w:r w:rsidR="005D470B"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   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7496673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已婚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79577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鰥寡</w:t>
      </w:r>
      <w:r w:rsidR="005D470B"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5491294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D470B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5D470B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分居</w:t>
      </w:r>
      <w:r w:rsidR="005D470B"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="005D470B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離婚</w:t>
      </w:r>
    </w:p>
    <w:p w14:paraId="15268285" w14:textId="0DB88640" w:rsidR="00E9006D" w:rsidRPr="00C72D2B" w:rsidRDefault="00E074E1" w:rsidP="00B0400E">
      <w:pPr>
        <w:pStyle w:val="af"/>
        <w:autoSpaceDE w:val="0"/>
        <w:autoSpaceDN w:val="0"/>
        <w:adjustRightInd w:val="0"/>
        <w:spacing w:line="38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居住狀況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8094686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獨居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6115828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與家人同住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411862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9006D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與傭人同住 </w:t>
      </w:r>
      <w:r w:rsidR="00E9006D"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4353979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院舍</w:t>
      </w:r>
      <w:r w:rsidR="00E9006D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居住</w:t>
      </w:r>
    </w:p>
    <w:p w14:paraId="316A9BB4" w14:textId="563E8103" w:rsidR="00FD58F5" w:rsidRPr="00C72D2B" w:rsidRDefault="00E9006D" w:rsidP="00E9006D">
      <w:pPr>
        <w:pStyle w:val="af"/>
        <w:autoSpaceDE w:val="0"/>
        <w:autoSpaceDN w:val="0"/>
        <w:adjustRightInd w:val="0"/>
        <w:spacing w:line="380" w:lineRule="exact"/>
        <w:ind w:leftChars="0" w:left="0" w:firstLineChars="400" w:firstLine="96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 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0001896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>其他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（請注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明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</w:t>
      </w:r>
      <w:r w:rsidR="00ED74E8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 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        </w:t>
      </w:r>
    </w:p>
    <w:p w14:paraId="61E419B0" w14:textId="690CA33E" w:rsidR="00FD58F5" w:rsidRPr="00C72D2B" w:rsidRDefault="00E074E1" w:rsidP="00B0400E">
      <w:pPr>
        <w:pStyle w:val="af"/>
        <w:autoSpaceDE w:val="0"/>
        <w:autoSpaceDN w:val="0"/>
        <w:adjustRightInd w:val="0"/>
        <w:spacing w:line="38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語</w:t>
      </w:r>
      <w:r w:rsidRPr="00C72D2B">
        <w:rPr>
          <w:rFonts w:ascii="Microsoft JhengHei" w:eastAsia="Microsoft JhengHei" w:hAnsi="Microsoft JhengHei" w:cs="MicrosoftJhengHeiRegular"/>
          <w:b/>
          <w:kern w:val="0"/>
          <w:szCs w:val="24"/>
        </w:rPr>
        <w:t xml:space="preserve">    </w:t>
      </w: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言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6285500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9006D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廣東話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8800608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9006D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普通話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8361755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9006D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英文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44595792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其它（請註</w:t>
      </w:r>
      <w:r w:rsidR="00E9006D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明</w:t>
      </w:r>
      <w:r w:rsidR="00E9006D"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</w:t>
      </w:r>
      <w:r w:rsidR="00ED74E8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     </w:t>
      </w:r>
    </w:p>
    <w:p w14:paraId="06BA51DA" w14:textId="0F4A3FF2" w:rsidR="00293B71" w:rsidRPr="00C72D2B" w:rsidRDefault="00E9006D" w:rsidP="00B0400E">
      <w:pPr>
        <w:spacing w:line="380" w:lineRule="exact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曾任職業：</w:t>
      </w:r>
      <w:r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  <w:u w:val="single"/>
        </w:rPr>
        <w:t xml:space="preserve"> </w:t>
      </w:r>
      <w:r w:rsidRPr="00C72D2B">
        <w:rPr>
          <w:rFonts w:ascii="Microsoft JhengHei" w:eastAsia="Microsoft JhengHei" w:hAnsi="Microsoft JhengHei" w:cs="MicrosoftJhengHeiRegular"/>
          <w:b/>
          <w:kern w:val="0"/>
          <w:szCs w:val="24"/>
          <w:u w:val="single"/>
        </w:rPr>
        <w:t xml:space="preserve">                            </w:t>
      </w:r>
      <w:r w:rsidRPr="00C72D2B">
        <w:rPr>
          <w:rFonts w:ascii="Microsoft JhengHei" w:eastAsia="Microsoft JhengHei" w:hAnsi="Microsoft JhengHei" w:cs="MicrosoftJhengHeiRegular"/>
          <w:b/>
          <w:kern w:val="0"/>
          <w:szCs w:val="24"/>
        </w:rPr>
        <w:t xml:space="preserve">  </w:t>
      </w:r>
      <w:r w:rsidR="00E074E1" w:rsidRPr="00C72D2B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宗教信仰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</w:t>
      </w:r>
      <w:r w:rsidR="00AE74BA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</w:t>
      </w:r>
    </w:p>
    <w:p w14:paraId="34E2D4AA" w14:textId="3A47EC47" w:rsidR="00D5467F" w:rsidRPr="00C72D2B" w:rsidRDefault="00E074E1" w:rsidP="00D5467F">
      <w:pPr>
        <w:spacing w:line="340" w:lineRule="exact"/>
        <w:rPr>
          <w:rFonts w:ascii="Microsoft JhengHei" w:eastAsia="Microsoft JhengHei" w:hAnsi="Microsoft JhengHei" w:hint="eastAsia"/>
          <w:b/>
        </w:rPr>
      </w:pPr>
      <w:r w:rsidRPr="00C72D2B">
        <w:rPr>
          <w:rFonts w:ascii="Microsoft JhengHei" w:eastAsia="Microsoft JhengHei" w:hAnsi="Microsoft JhengHei" w:hint="eastAsia"/>
          <w:b/>
        </w:rPr>
        <w:t>經濟來源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8501782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hint="eastAsia"/>
        </w:rPr>
        <w:t>公共福利金</w:t>
      </w:r>
    </w:p>
    <w:p w14:paraId="7D0547A2" w14:textId="77422665" w:rsidR="00D5467F" w:rsidRPr="00C72D2B" w:rsidRDefault="00E074E1" w:rsidP="00D5467F">
      <w:pPr>
        <w:spacing w:line="340" w:lineRule="exact"/>
        <w:ind w:firstLineChars="600" w:firstLine="1440"/>
        <w:rPr>
          <w:rFonts w:ascii="Microsoft JhengHei" w:eastAsia="Microsoft JhengHei" w:hAnsi="Microsoft JhengHei" w:hint="eastAsia"/>
        </w:rPr>
      </w:pPr>
      <w:r w:rsidRPr="00C72D2B">
        <w:rPr>
          <w:rFonts w:ascii="Microsoft JhengHei" w:eastAsia="Microsoft JhengHei" w:hAnsi="Microsoft JhengHei" w:hint="eastAsia"/>
          <w:i/>
          <w:u w:val="single"/>
        </w:rPr>
        <w:t>香港</w:t>
      </w:r>
      <w:r w:rsidRPr="00C72D2B">
        <w:rPr>
          <w:rFonts w:ascii="Microsoft JhengHei" w:eastAsia="Microsoft JhengHei" w:hAnsi="Microsoft JhengHei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80468759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hint="eastAsia"/>
        </w:rPr>
        <w:t>高齡津貼</w:t>
      </w:r>
      <w:r w:rsidRPr="00C72D2B">
        <w:rPr>
          <w:rFonts w:ascii="Microsoft JhengHei" w:eastAsia="Microsoft JhengHei" w:hAnsi="Microsoft JhengHei"/>
        </w:rPr>
        <w:t xml:space="preserve"> 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元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(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檔案編號：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</w:p>
    <w:p w14:paraId="4E9A15CD" w14:textId="45FD4F6F" w:rsidR="00D5467F" w:rsidRPr="00C72D2B" w:rsidRDefault="00C90653" w:rsidP="00317E86">
      <w:pPr>
        <w:spacing w:line="340" w:lineRule="exact"/>
        <w:ind w:leftChars="845" w:left="2028"/>
        <w:rPr>
          <w:rFonts w:ascii="Microsoft JhengHei" w:eastAsia="Microsoft JhengHei" w:hAnsi="Microsoft JhengHei" w:hint="eastAsia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3358793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C72D2B">
        <w:rPr>
          <w:rFonts w:ascii="Microsoft JhengHei" w:eastAsia="Microsoft JhengHei" w:hAnsi="Microsoft JhengHei" w:hint="eastAsia"/>
        </w:rPr>
        <w:t>長者生活津貼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元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(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檔案編號：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</w:p>
    <w:p w14:paraId="08432E5F" w14:textId="375D74B4" w:rsidR="00D5467F" w:rsidRPr="00C72D2B" w:rsidRDefault="00C90653" w:rsidP="00317E86">
      <w:pPr>
        <w:spacing w:line="340" w:lineRule="exact"/>
        <w:ind w:leftChars="845" w:left="2028"/>
        <w:rPr>
          <w:rFonts w:ascii="Microsoft JhengHei" w:eastAsia="Microsoft JhengHei" w:hAnsi="Microsoft JhengHei" w:hint="eastAsia"/>
          <w:b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8943873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C72D2B">
        <w:rPr>
          <w:rFonts w:ascii="Microsoft JhengHei" w:eastAsia="Microsoft JhengHei" w:hAnsi="Microsoft JhengHei" w:hint="eastAsia"/>
        </w:rPr>
        <w:t>普通傷殘津貼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元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(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檔案編號：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</w:p>
    <w:p w14:paraId="14569E46" w14:textId="47E9DCF0" w:rsidR="00D5467F" w:rsidRPr="00C72D2B" w:rsidRDefault="00C90653" w:rsidP="00317E86">
      <w:pPr>
        <w:spacing w:line="340" w:lineRule="exact"/>
        <w:ind w:leftChars="845" w:left="2028"/>
        <w:rPr>
          <w:rFonts w:ascii="Microsoft JhengHei" w:eastAsia="Microsoft JhengHei" w:hAnsi="Microsoft JhengHei" w:hint="eastAsia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2591873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C72D2B">
        <w:rPr>
          <w:rFonts w:ascii="Microsoft JhengHei" w:eastAsia="Microsoft JhengHei" w:hAnsi="Microsoft JhengHei" w:hint="eastAsia"/>
        </w:rPr>
        <w:t>高額傷殘津貼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元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(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檔案編號：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</w:p>
    <w:p w14:paraId="5A0299E7" w14:textId="7F7A9E4D" w:rsidR="00D5467F" w:rsidRPr="00C72D2B" w:rsidRDefault="00C90653" w:rsidP="00317E86">
      <w:pPr>
        <w:spacing w:line="340" w:lineRule="exact"/>
        <w:ind w:leftChars="845" w:left="2028"/>
        <w:rPr>
          <w:rFonts w:ascii="Microsoft JhengHei" w:eastAsia="Microsoft JhengHei" w:hAnsi="Microsoft JhengHei" w:hint="eastAsia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21248373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C72D2B">
        <w:rPr>
          <w:rFonts w:ascii="Microsoft JhengHei" w:eastAsia="Microsoft JhengHei" w:hAnsi="Microsoft JhengHei" w:hint="eastAsia"/>
        </w:rPr>
        <w:t>綜援計劃</w:t>
      </w:r>
      <w:r w:rsidR="00E074E1" w:rsidRPr="00C72D2B">
        <w:rPr>
          <w:rFonts w:ascii="Microsoft JhengHei" w:eastAsia="Microsoft JhengHei" w:hAnsi="Microsoft JhengHei"/>
        </w:rPr>
        <w:t xml:space="preserve"> 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元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(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檔案編號：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</w:p>
    <w:p w14:paraId="30D70EC8" w14:textId="2A6657C7" w:rsidR="00D5467F" w:rsidRPr="00C72D2B" w:rsidRDefault="00E074E1" w:rsidP="00D5467F">
      <w:pPr>
        <w:spacing w:line="340" w:lineRule="exact"/>
        <w:ind w:firstLineChars="600" w:firstLine="144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C72D2B">
        <w:rPr>
          <w:rFonts w:ascii="Microsoft JhengHei" w:eastAsia="Microsoft JhengHei" w:hAnsi="Microsoft JhengHei" w:hint="eastAsia"/>
          <w:i/>
          <w:u w:val="single"/>
        </w:rPr>
        <w:t>跨境</w:t>
      </w:r>
      <w:r w:rsidRPr="00C72D2B">
        <w:rPr>
          <w:rFonts w:ascii="Microsoft JhengHei" w:eastAsia="Microsoft JhengHei" w:hAnsi="Microsoft JhengHei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4000283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廣東計劃下的高齡津貼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元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(</w:t>
      </w:r>
      <w:r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檔案編號：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</w:t>
      </w:r>
      <w:r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</w:p>
    <w:p w14:paraId="455EDCA8" w14:textId="1667DCAB" w:rsidR="00D5467F" w:rsidRPr="00C72D2B" w:rsidRDefault="00C90653" w:rsidP="00317E86">
      <w:pPr>
        <w:tabs>
          <w:tab w:val="left" w:pos="1500"/>
        </w:tabs>
        <w:spacing w:line="340" w:lineRule="exact"/>
        <w:ind w:leftChars="845" w:left="2028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6869524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廣東計劃下的長者生活津貼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元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(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檔案編號：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</w:p>
    <w:p w14:paraId="6343F63D" w14:textId="397E3C95" w:rsidR="00D5467F" w:rsidRPr="00C72D2B" w:rsidRDefault="00C90653" w:rsidP="00317E86">
      <w:pPr>
        <w:tabs>
          <w:tab w:val="left" w:pos="1500"/>
        </w:tabs>
        <w:spacing w:line="340" w:lineRule="exact"/>
        <w:ind w:leftChars="845" w:left="2028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7761690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綜援長者廣東省養老計劃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元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(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檔案編號：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</w:p>
    <w:p w14:paraId="414A80DD" w14:textId="5722283C" w:rsidR="00D5467F" w:rsidRPr="00C72D2B" w:rsidRDefault="00C90653" w:rsidP="00317E86">
      <w:pPr>
        <w:spacing w:line="340" w:lineRule="exact"/>
        <w:ind w:left="653" w:firstLine="551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21058053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暫無領取公共福利金</w:t>
      </w:r>
    </w:p>
    <w:p w14:paraId="623E7E0B" w14:textId="41C4427B" w:rsidR="00D5467F" w:rsidRPr="00C72D2B" w:rsidRDefault="00C90653" w:rsidP="00317E86">
      <w:pPr>
        <w:spacing w:line="340" w:lineRule="exact"/>
        <w:ind w:left="653" w:firstLine="551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2149567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家人或親友資助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退休金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/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個人儲蓄等</w:t>
      </w:r>
    </w:p>
    <w:p w14:paraId="12764B15" w14:textId="5E0BC6B6" w:rsidR="00D5467F" w:rsidRPr="00C72D2B" w:rsidRDefault="00C90653" w:rsidP="00317E86">
      <w:pPr>
        <w:spacing w:line="340" w:lineRule="exact"/>
        <w:ind w:left="653" w:firstLine="551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6334745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其他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 xml:space="preserve"> (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請註明</w:t>
      </w:r>
      <w:r w:rsidR="00E074E1" w:rsidRPr="00C72D2B">
        <w:rPr>
          <w:rFonts w:ascii="Microsoft JhengHei" w:eastAsia="Microsoft JhengHei" w:hAnsi="Microsoft JhengHei" w:cs="MicrosoftJhengHeiRegular"/>
          <w:kern w:val="0"/>
          <w:szCs w:val="24"/>
        </w:rPr>
        <w:t>)</w:t>
      </w:r>
      <w:r w:rsidR="00E074E1" w:rsidRPr="00C72D2B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D5467F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</w:t>
      </w:r>
      <w:r w:rsidR="00821341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                  </w:t>
      </w:r>
      <w:r w:rsidR="00D5467F" w:rsidRPr="00C72D2B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</w:t>
      </w:r>
    </w:p>
    <w:p w14:paraId="5F2B2B5C" w14:textId="77777777" w:rsidR="00D5467F" w:rsidRPr="00C72D2B" w:rsidRDefault="00D5467F" w:rsidP="00D5467F">
      <w:pPr>
        <w:spacing w:line="340" w:lineRule="exact"/>
        <w:ind w:left="653" w:firstLine="480"/>
        <w:rPr>
          <w:rFonts w:ascii="Microsoft JhengHei" w:eastAsia="Microsoft JhengHei" w:hAnsi="Microsoft JhengHei" w:hint="eastAsia"/>
          <w:u w:val="single"/>
        </w:rPr>
      </w:pPr>
    </w:p>
    <w:p w14:paraId="162B543F" w14:textId="77777777" w:rsidR="00D5467F" w:rsidRPr="00C72D2B" w:rsidRDefault="00D5467F" w:rsidP="00D5467F">
      <w:pPr>
        <w:spacing w:line="340" w:lineRule="exact"/>
        <w:rPr>
          <w:rFonts w:ascii="Microsoft JhengHei" w:eastAsia="Microsoft JhengHei" w:hAnsi="Microsoft JhengHei" w:hint="eastAsia"/>
        </w:rPr>
      </w:pPr>
    </w:p>
    <w:p w14:paraId="174BB6FA" w14:textId="77777777" w:rsidR="00FD58F5" w:rsidRPr="00C72D2B" w:rsidRDefault="00E074E1" w:rsidP="001A585F">
      <w:pPr>
        <w:pStyle w:val="af"/>
        <w:numPr>
          <w:ilvl w:val="0"/>
          <w:numId w:val="14"/>
        </w:numPr>
        <w:autoSpaceDE w:val="0"/>
        <w:autoSpaceDN w:val="0"/>
        <w:adjustRightInd w:val="0"/>
        <w:spacing w:afterLines="50" w:after="180" w:line="380" w:lineRule="exact"/>
        <w:ind w:leftChars="0"/>
        <w:rPr>
          <w:rFonts w:ascii="Microsoft JhengHei" w:eastAsia="Microsoft JhengHei" w:hAnsi="Microsoft JhengHei" w:cs="MicrosoftJhengHeiBold" w:hint="eastAsia"/>
          <w:bCs/>
          <w:kern w:val="0"/>
          <w:sz w:val="21"/>
          <w:szCs w:val="21"/>
        </w:rPr>
      </w:pPr>
      <w:r w:rsidRPr="00C72D2B">
        <w:rPr>
          <w:rFonts w:ascii="Microsoft JhengHei" w:eastAsia="Microsoft JhengHei" w:hAnsi="Microsoft JhengHei" w:cs="MicrosoftJhengHeiBold" w:hint="eastAsia"/>
          <w:b/>
          <w:kern w:val="0"/>
          <w:sz w:val="28"/>
          <w:szCs w:val="28"/>
        </w:rPr>
        <w:t>申請服務類別</w:t>
      </w:r>
    </w:p>
    <w:p w14:paraId="4EB7503D" w14:textId="54FAE5F8" w:rsidR="00B0597F" w:rsidRPr="00C72D2B" w:rsidRDefault="00C90653" w:rsidP="009175A9">
      <w:pPr>
        <w:autoSpaceDE w:val="0"/>
        <w:autoSpaceDN w:val="0"/>
        <w:adjustRightInd w:val="0"/>
        <w:spacing w:afterLines="20" w:after="72" w:line="300" w:lineRule="exact"/>
        <w:ind w:firstLineChars="200" w:firstLine="480"/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0093363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香港居民試住優惠計劃（</w:t>
      </w:r>
      <w:r w:rsidR="006F264C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四</w:t>
      </w:r>
      <w:r w:rsidR="00E074E1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日</w:t>
      </w:r>
      <w:r w:rsidR="006F264C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三</w:t>
      </w:r>
      <w:r w:rsidR="00E074E1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夜）</w:t>
      </w:r>
    </w:p>
    <w:p w14:paraId="5E685323" w14:textId="1F951479" w:rsidR="009175A9" w:rsidRPr="00C72D2B" w:rsidRDefault="00C90653" w:rsidP="009175A9">
      <w:pPr>
        <w:autoSpaceDE w:val="0"/>
        <w:autoSpaceDN w:val="0"/>
        <w:adjustRightInd w:val="0"/>
        <w:spacing w:afterLines="20" w:after="72" w:line="300" w:lineRule="exact"/>
        <w:ind w:firstLineChars="200" w:firstLine="480"/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4634749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9175A9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廣東院舍照顧服務計劃</w:t>
      </w:r>
      <w:r w:rsidR="00CE7B05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0284882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DC09C2"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四人房 /</w:t>
      </w:r>
      <w:r w:rsidR="00DC09C2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8662872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DC09C2"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 xml:space="preserve">全護理 </w:t>
      </w:r>
      <w:r w:rsidR="00DC09C2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20055815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DC09C2"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 xml:space="preserve">特別護理 </w:t>
      </w:r>
      <w:r w:rsidR="00DC09C2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r w:rsidR="00DC09C2"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 xml:space="preserve"> </w:t>
      </w:r>
      <w:r w:rsidR="00DC09C2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9802679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DC09C2" w:rsidRPr="00C72D2B">
        <w:rPr>
          <w:rFonts w:ascii="Microsoft JhengHei" w:eastAsia="Microsoft JhengHei" w:hAnsi="Microsoft JhengHei" w:cs="MicrosoftJhengHeiRegular" w:hint="eastAsia"/>
          <w:bCs/>
          <w:kern w:val="0"/>
          <w:szCs w:val="24"/>
        </w:rPr>
        <w:t>護養</w:t>
      </w:r>
    </w:p>
    <w:p w14:paraId="698E0F92" w14:textId="3BD111C1" w:rsidR="00FD58F5" w:rsidRPr="00C72D2B" w:rsidRDefault="00C90653" w:rsidP="009175A9">
      <w:pPr>
        <w:autoSpaceDE w:val="0"/>
        <w:autoSpaceDN w:val="0"/>
        <w:adjustRightInd w:val="0"/>
        <w:spacing w:afterLines="20" w:after="72" w:line="300" w:lineRule="exact"/>
        <w:ind w:firstLineChars="200" w:firstLine="480"/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8040860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37CE1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9175A9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長期照顧</w:t>
      </w:r>
      <w:r w:rsidR="00E074E1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服務</w:t>
      </w:r>
      <w:r w:rsidR="009175A9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（自費）</w:t>
      </w:r>
    </w:p>
    <w:p w14:paraId="09F844F6" w14:textId="03142642" w:rsidR="00FD58F5" w:rsidRPr="00C72D2B" w:rsidRDefault="00E074E1" w:rsidP="00DC09C2">
      <w:pPr>
        <w:autoSpaceDE w:val="0"/>
        <w:autoSpaceDN w:val="0"/>
        <w:adjustRightInd w:val="0"/>
        <w:spacing w:line="300" w:lineRule="exact"/>
        <w:ind w:leftChars="295" w:left="708" w:firstLineChars="100" w:firstLine="24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護理</w:t>
      </w:r>
      <w:r w:rsidR="009175A9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級</w:t>
      </w:r>
      <w:r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別：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49521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自理</w:t>
      </w:r>
      <w:r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 </w:t>
      </w:r>
      <w:r w:rsidR="00CE7B05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84115059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半護理</w:t>
      </w:r>
      <w:r w:rsidR="00CE7B05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  </w:t>
      </w:r>
      <w:bookmarkStart w:id="0" w:name="_Hlk169711935"/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5653372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全護理</w:t>
      </w:r>
      <w:r w:rsidR="0063105B"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 xml:space="preserve"> </w:t>
      </w:r>
      <w:r w:rsidR="0063105B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r w:rsidR="00CE7B05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bookmarkEnd w:id="0"/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9032072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特別護理</w:t>
      </w:r>
      <w:r w:rsidR="0063105B"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 xml:space="preserve"> </w:t>
      </w:r>
      <w:r w:rsidR="00CE7B05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r w:rsidR="0063105B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6742445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63105B" w:rsidRPr="00C72D2B">
        <w:rPr>
          <w:rFonts w:ascii="Microsoft JhengHei" w:eastAsia="Microsoft JhengHei" w:hAnsi="Microsoft JhengHei" w:cs="MicrosoftJhengHeiRegular" w:hint="eastAsia"/>
          <w:bCs/>
          <w:kern w:val="0"/>
          <w:szCs w:val="24"/>
        </w:rPr>
        <w:t>護養</w:t>
      </w:r>
    </w:p>
    <w:p w14:paraId="147A3A95" w14:textId="7EF47407" w:rsidR="00FD58F5" w:rsidRPr="00C72D2B" w:rsidRDefault="00E074E1" w:rsidP="00DC09C2">
      <w:pPr>
        <w:autoSpaceDE w:val="0"/>
        <w:autoSpaceDN w:val="0"/>
        <w:adjustRightInd w:val="0"/>
        <w:spacing w:line="380" w:lineRule="exact"/>
        <w:ind w:leftChars="295" w:left="708" w:firstLineChars="100" w:firstLine="240"/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</w:pPr>
      <w:r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房間</w:t>
      </w:r>
      <w:r w:rsidR="009175A9"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選擇</w:t>
      </w:r>
      <w:r w:rsidRPr="00C72D2B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7312690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別墅</w:t>
      </w:r>
      <w:r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r w:rsidR="00CE7B05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344916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二人房</w:t>
      </w:r>
      <w:r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 </w:t>
      </w:r>
      <w:r w:rsidR="00CE7B05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83124627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三人房</w:t>
      </w:r>
      <w:r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</w:t>
      </w:r>
      <w:r w:rsidR="00CE7B05" w:rsidRPr="00C72D2B">
        <w:rPr>
          <w:rFonts w:ascii="Microsoft JhengHei" w:eastAsia="Microsoft JhengHei" w:hAnsi="Microsoft JhengHei" w:cs="MicrosoftJhengHeiBold"/>
          <w:bCs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8461302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C72D2B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四人房</w:t>
      </w:r>
    </w:p>
    <w:p w14:paraId="40216772" w14:textId="77777777" w:rsidR="00FD58F5" w:rsidRPr="00ED74E8" w:rsidRDefault="00FD58F5" w:rsidP="00D106DE">
      <w:pPr>
        <w:pStyle w:val="af"/>
        <w:numPr>
          <w:ilvl w:val="0"/>
          <w:numId w:val="14"/>
        </w:numPr>
        <w:autoSpaceDE w:val="0"/>
        <w:autoSpaceDN w:val="0"/>
        <w:adjustRightInd w:val="0"/>
        <w:spacing w:beforeLines="50" w:before="180" w:afterLines="50" w:after="180" w:line="360" w:lineRule="exact"/>
        <w:ind w:leftChars="0" w:left="357" w:hanging="357"/>
        <w:rPr>
          <w:rFonts w:ascii="Microsoft JhengHei" w:eastAsia="Microsoft JhengHei" w:hAnsi="Microsoft JhengHei" w:cs="MicrosoftJhengHeiBold" w:hint="eastAsia"/>
          <w:bCs/>
          <w:kern w:val="0"/>
          <w:sz w:val="21"/>
          <w:szCs w:val="21"/>
        </w:rPr>
      </w:pPr>
      <w:r w:rsidRPr="00ED74E8">
        <w:rPr>
          <w:rFonts w:ascii="Microsoft JhengHei" w:eastAsia="Microsoft JhengHei" w:hAnsi="Microsoft JhengHei" w:cs="MicrosoftJhengHeiBold" w:hint="eastAsia"/>
          <w:b/>
          <w:kern w:val="0"/>
          <w:sz w:val="28"/>
          <w:szCs w:val="28"/>
        </w:rPr>
        <w:lastRenderedPageBreak/>
        <w:t>聯絡人資料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141"/>
        <w:gridCol w:w="985"/>
        <w:gridCol w:w="1701"/>
        <w:gridCol w:w="1985"/>
        <w:gridCol w:w="3383"/>
      </w:tblGrid>
      <w:tr w:rsidR="00FD58F5" w:rsidRPr="00ED74E8" w14:paraId="47130129" w14:textId="77777777" w:rsidTr="003F6D66">
        <w:trPr>
          <w:trHeight w:val="500"/>
          <w:jc w:val="center"/>
        </w:trPr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8A680A" w14:textId="77777777" w:rsidR="00FD58F5" w:rsidRPr="00ED74E8" w:rsidRDefault="00FD58F5" w:rsidP="00D106DE">
            <w:pPr>
              <w:autoSpaceDE w:val="0"/>
              <w:autoSpaceDN w:val="0"/>
              <w:adjustRightInd w:val="0"/>
              <w:spacing w:afterLines="50" w:after="180" w:line="320" w:lineRule="exact"/>
              <w:jc w:val="center"/>
              <w:rPr>
                <w:rFonts w:ascii="Microsoft JhengHei" w:eastAsia="Microsoft JhengHei" w:hAnsi="Microsoft JhengHei" w:cs="MicrosoftJhengHeiRegular" w:hint="eastAsia"/>
                <w:b/>
                <w:kern w:val="0"/>
                <w:szCs w:val="24"/>
              </w:rPr>
            </w:pPr>
          </w:p>
        </w:tc>
        <w:tc>
          <w:tcPr>
            <w:tcW w:w="1141" w:type="dxa"/>
            <w:tcBorders>
              <w:top w:val="single" w:sz="12" w:space="0" w:color="auto"/>
            </w:tcBorders>
            <w:vAlign w:val="center"/>
          </w:tcPr>
          <w:p w14:paraId="44C6297D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/>
                <w:bCs/>
                <w:kern w:val="0"/>
                <w:szCs w:val="24"/>
              </w:rPr>
            </w:pPr>
            <w:r w:rsidRPr="00ED74E8">
              <w:rPr>
                <w:rFonts w:ascii="Microsoft JhengHei" w:eastAsia="Microsoft JhengHei" w:hAnsi="Microsoft JhengHei" w:cs="MicrosoftJhengHeiRegular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013282CC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/>
                <w:bCs/>
                <w:kern w:val="0"/>
                <w:szCs w:val="24"/>
              </w:rPr>
            </w:pPr>
            <w:r w:rsidRPr="00ED74E8">
              <w:rPr>
                <w:rFonts w:ascii="Microsoft JhengHei" w:eastAsia="Microsoft JhengHei" w:hAnsi="Microsoft JhengHei" w:cs="MicrosoftJhengHeiRegular" w:hint="eastAsia"/>
                <w:b/>
                <w:kern w:val="0"/>
                <w:szCs w:val="24"/>
              </w:rPr>
              <w:t>關係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9D06C2F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/>
                <w:bCs/>
                <w:kern w:val="0"/>
                <w:szCs w:val="24"/>
              </w:rPr>
            </w:pPr>
            <w:r w:rsidRPr="00ED74E8">
              <w:rPr>
                <w:rFonts w:ascii="Microsoft JhengHei" w:eastAsia="Microsoft JhengHei" w:hAnsi="Microsoft JhengHei" w:cs="MicrosoftJhengHeiRegular" w:hint="eastAsia"/>
                <w:b/>
                <w:kern w:val="0"/>
                <w:szCs w:val="24"/>
              </w:rPr>
              <w:t>聯絡電話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BD2F0AA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/>
                <w:bCs/>
                <w:kern w:val="0"/>
                <w:szCs w:val="24"/>
              </w:rPr>
            </w:pPr>
            <w:r w:rsidRPr="00ED74E8">
              <w:rPr>
                <w:rFonts w:ascii="Microsoft JhengHei" w:eastAsia="Microsoft JhengHei" w:hAnsi="Microsoft JhengHei" w:cs="MicrosoftJhengHeiRegular" w:hint="eastAsia"/>
                <w:b/>
                <w:kern w:val="0"/>
                <w:szCs w:val="24"/>
                <w:lang w:eastAsia="zh-CN"/>
              </w:rPr>
              <w:t>電郵</w:t>
            </w:r>
            <w:r w:rsidRPr="00ED74E8">
              <w:rPr>
                <w:rFonts w:ascii="Microsoft JhengHei" w:eastAsia="Microsoft JhengHei" w:hAnsi="Microsoft JhengHei" w:cs="MicrosoftJhengHeiRegular" w:hint="eastAsia"/>
                <w:b/>
                <w:kern w:val="0"/>
                <w:szCs w:val="24"/>
              </w:rPr>
              <w:t>地址</w:t>
            </w:r>
          </w:p>
        </w:tc>
        <w:tc>
          <w:tcPr>
            <w:tcW w:w="33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676179" w14:textId="77777777" w:rsidR="00FD58F5" w:rsidRPr="00ED74E8" w:rsidRDefault="001A585F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/>
                <w:bCs/>
                <w:kern w:val="0"/>
                <w:szCs w:val="24"/>
                <w:lang w:eastAsia="zh-CN"/>
              </w:rPr>
            </w:pPr>
            <w:r w:rsidRPr="00ED74E8">
              <w:rPr>
                <w:rFonts w:ascii="Microsoft JhengHei" w:eastAsia="Microsoft JhengHei" w:hAnsi="Microsoft JhengHei" w:cs="MicrosoftJhengHeiBold" w:hint="eastAsia"/>
                <w:b/>
                <w:bCs/>
                <w:kern w:val="0"/>
                <w:szCs w:val="24"/>
                <w:lang w:eastAsia="zh-CN"/>
              </w:rPr>
              <w:t>住</w:t>
            </w:r>
            <w:r w:rsidR="00FD58F5" w:rsidRPr="00ED74E8">
              <w:rPr>
                <w:rFonts w:ascii="Microsoft JhengHei" w:eastAsia="Microsoft JhengHei" w:hAnsi="Microsoft JhengHei" w:cs="MicrosoftJhengHeiBold" w:hint="eastAsia"/>
                <w:b/>
                <w:bCs/>
                <w:kern w:val="0"/>
                <w:szCs w:val="24"/>
                <w:lang w:eastAsia="zh-CN"/>
              </w:rPr>
              <w:t>址</w:t>
            </w:r>
          </w:p>
        </w:tc>
      </w:tr>
      <w:tr w:rsidR="00FD58F5" w:rsidRPr="00ED74E8" w14:paraId="15E09D6F" w14:textId="77777777" w:rsidTr="003F6D66">
        <w:trPr>
          <w:trHeight w:val="500"/>
          <w:jc w:val="center"/>
        </w:trPr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3F206BCE" w14:textId="77777777" w:rsidR="00FD58F5" w:rsidRPr="00ED74E8" w:rsidRDefault="001A585F" w:rsidP="001A585F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  <w:lang w:eastAsia="zh-CN"/>
              </w:rPr>
            </w:pPr>
            <w:r w:rsidRPr="00ED74E8"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  <w:lang w:eastAsia="zh-CN"/>
              </w:rPr>
              <w:t>主要</w:t>
            </w:r>
          </w:p>
        </w:tc>
        <w:tc>
          <w:tcPr>
            <w:tcW w:w="1141" w:type="dxa"/>
            <w:vAlign w:val="center"/>
          </w:tcPr>
          <w:p w14:paraId="59D4A131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4D38A918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1BBE4D3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4623BA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14:paraId="4DD595CC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</w:tr>
      <w:tr w:rsidR="00FD58F5" w:rsidRPr="00ED74E8" w14:paraId="56D3556C" w14:textId="77777777" w:rsidTr="003F6D66">
        <w:trPr>
          <w:trHeight w:val="500"/>
          <w:jc w:val="center"/>
        </w:trPr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5047B7F" w14:textId="77777777" w:rsidR="00FD58F5" w:rsidRPr="00ED74E8" w:rsidRDefault="001A585F" w:rsidP="001A585F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  <w:lang w:eastAsia="zh-CN"/>
              </w:rPr>
            </w:pPr>
            <w:r w:rsidRPr="00ED74E8"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  <w:lang w:eastAsia="zh-CN"/>
              </w:rPr>
              <w:t>其他</w:t>
            </w:r>
          </w:p>
        </w:tc>
        <w:tc>
          <w:tcPr>
            <w:tcW w:w="1141" w:type="dxa"/>
            <w:vAlign w:val="center"/>
          </w:tcPr>
          <w:p w14:paraId="78029E9C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178BC0F5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7763B43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CC6563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14:paraId="655A5DF4" w14:textId="77777777" w:rsidR="00FD58F5" w:rsidRPr="00ED74E8" w:rsidRDefault="00FD58F5" w:rsidP="003521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</w:tr>
      <w:tr w:rsidR="001A585F" w:rsidRPr="00ED74E8" w14:paraId="69663988" w14:textId="77777777" w:rsidTr="003F6D66">
        <w:trPr>
          <w:trHeight w:val="500"/>
          <w:jc w:val="center"/>
        </w:trPr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80ECC6" w14:textId="77777777" w:rsidR="001A585F" w:rsidRPr="00ED74E8" w:rsidRDefault="001A585F" w:rsidP="001A585F">
            <w:pPr>
              <w:autoSpaceDE w:val="0"/>
              <w:autoSpaceDN w:val="0"/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  <w:lang w:eastAsia="zh-CN"/>
              </w:rPr>
            </w:pPr>
            <w:r w:rsidRPr="00ED74E8"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  <w:lang w:eastAsia="zh-CN"/>
              </w:rPr>
              <w:t>其他</w:t>
            </w: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14:paraId="610827EB" w14:textId="77777777" w:rsidR="001A585F" w:rsidRPr="00ED74E8" w:rsidRDefault="001A585F" w:rsidP="001A585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  <w:tc>
          <w:tcPr>
            <w:tcW w:w="985" w:type="dxa"/>
            <w:tcBorders>
              <w:bottom w:val="single" w:sz="12" w:space="0" w:color="auto"/>
            </w:tcBorders>
            <w:vAlign w:val="center"/>
          </w:tcPr>
          <w:p w14:paraId="10F040DC" w14:textId="77777777" w:rsidR="001A585F" w:rsidRPr="00ED74E8" w:rsidRDefault="001A585F" w:rsidP="001A585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BF4ED45" w14:textId="77777777" w:rsidR="001A585F" w:rsidRPr="00ED74E8" w:rsidRDefault="001A585F" w:rsidP="001A585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E3F567F" w14:textId="77777777" w:rsidR="001A585F" w:rsidRPr="00ED74E8" w:rsidRDefault="001A585F" w:rsidP="001A585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  <w:tc>
          <w:tcPr>
            <w:tcW w:w="33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E6054D" w14:textId="77777777" w:rsidR="001A585F" w:rsidRPr="00ED74E8" w:rsidRDefault="001A585F" w:rsidP="001A585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icrosoft JhengHei" w:eastAsia="Microsoft JhengHei" w:hAnsi="Microsoft JhengHei" w:cs="MicrosoftJhengHeiBold" w:hint="eastAsia"/>
                <w:bCs/>
                <w:kern w:val="0"/>
                <w:szCs w:val="24"/>
              </w:rPr>
            </w:pPr>
          </w:p>
        </w:tc>
      </w:tr>
    </w:tbl>
    <w:p w14:paraId="11B9F917" w14:textId="77777777" w:rsidR="008109AE" w:rsidRPr="00ED74E8" w:rsidRDefault="009116A8" w:rsidP="008109AE">
      <w:pPr>
        <w:autoSpaceDE w:val="0"/>
        <w:autoSpaceDN w:val="0"/>
        <w:adjustRightInd w:val="0"/>
        <w:spacing w:line="320" w:lineRule="exact"/>
        <w:rPr>
          <w:rFonts w:ascii="Microsoft JhengHei" w:eastAsia="Microsoft JhengHei" w:hAnsi="Microsoft JhengHei" w:hint="eastAsia"/>
        </w:rPr>
      </w:pPr>
      <w:r w:rsidRPr="00ED74E8">
        <w:rPr>
          <w:rFonts w:ascii="Microsoft JhengHei" w:eastAsia="Microsoft JhengHei" w:hAnsi="Microsoft JhengHei"/>
        </w:rPr>
        <w:t>申請人遞交申請表後，若有任何資料更改，請盡快通知本院。</w:t>
      </w:r>
    </w:p>
    <w:p w14:paraId="2695A34D" w14:textId="77777777" w:rsidR="00E7485C" w:rsidRPr="00ED74E8" w:rsidRDefault="009116A8" w:rsidP="008109AE">
      <w:pPr>
        <w:autoSpaceDE w:val="0"/>
        <w:autoSpaceDN w:val="0"/>
        <w:adjustRightInd w:val="0"/>
        <w:spacing w:beforeLines="50" w:before="180" w:afterLines="50" w:after="180" w:line="320" w:lineRule="exact"/>
        <w:jc w:val="both"/>
        <w:rPr>
          <w:rFonts w:ascii="Microsoft JhengHei" w:eastAsia="Microsoft JhengHei" w:hAnsi="Microsoft JhengHei" w:hint="eastAsia"/>
          <w:b/>
          <w:sz w:val="28"/>
          <w:szCs w:val="28"/>
          <w:u w:val="single"/>
        </w:rPr>
      </w:pPr>
      <w:r w:rsidRPr="00ED74E8">
        <w:rPr>
          <w:rFonts w:ascii="Microsoft JhengHei" w:eastAsia="Microsoft JhengHei" w:hAnsi="Microsoft JhengHei" w:cs="MicrosoftJhengHeiBold"/>
          <w:b/>
          <w:bCs/>
          <w:kern w:val="0"/>
          <w:sz w:val="28"/>
          <w:szCs w:val="28"/>
          <w:u w:val="single"/>
        </w:rPr>
        <w:t>個人資料授權聲明：</w:t>
      </w:r>
      <w:r w:rsidR="00E7485C" w:rsidRPr="00ED74E8">
        <w:rPr>
          <w:rFonts w:ascii="Microsoft JhengHei" w:eastAsia="Microsoft JhengHei" w:hAnsi="Microsoft JhengHei" w:hint="eastAsia"/>
          <w:b/>
          <w:sz w:val="28"/>
          <w:szCs w:val="28"/>
          <w:u w:val="single"/>
        </w:rPr>
        <w:t>本人同意本申請表所提供的個人資料及體格檢驗報告書</w:t>
      </w:r>
      <w:r w:rsidR="00E7485C" w:rsidRPr="00ED74E8">
        <w:rPr>
          <w:rFonts w:ascii="Microsoft JhengHei" w:eastAsia="Microsoft JhengHei" w:hAnsi="Microsoft JhengHei"/>
          <w:b/>
          <w:sz w:val="28"/>
          <w:szCs w:val="28"/>
          <w:u w:val="single"/>
        </w:rPr>
        <w:t>(MEF)</w:t>
      </w:r>
      <w:r w:rsidR="00E7485C" w:rsidRPr="00ED74E8">
        <w:rPr>
          <w:rFonts w:ascii="Microsoft JhengHei" w:eastAsia="Microsoft JhengHei" w:hAnsi="Microsoft JhengHei" w:hint="eastAsia"/>
          <w:b/>
          <w:sz w:val="28"/>
          <w:szCs w:val="28"/>
          <w:u w:val="single"/>
        </w:rPr>
        <w:t>用於院舍服務；或有關政府部門</w:t>
      </w:r>
      <w:r w:rsidR="00E7485C" w:rsidRPr="00ED74E8">
        <w:rPr>
          <w:rFonts w:ascii="Microsoft JhengHei" w:eastAsia="Microsoft JhengHei" w:hAnsi="Microsoft JhengHei"/>
          <w:b/>
          <w:sz w:val="28"/>
          <w:szCs w:val="28"/>
          <w:u w:val="single"/>
        </w:rPr>
        <w:t>/</w:t>
      </w:r>
      <w:r w:rsidR="00E7485C" w:rsidRPr="00ED74E8">
        <w:rPr>
          <w:rFonts w:ascii="Microsoft JhengHei" w:eastAsia="Microsoft JhengHei" w:hAnsi="Microsoft JhengHei" w:hint="eastAsia"/>
          <w:b/>
          <w:sz w:val="28"/>
          <w:szCs w:val="28"/>
          <w:u w:val="single"/>
        </w:rPr>
        <w:t>管理機構，作為統計、監管或相關的用途和目的。</w:t>
      </w:r>
    </w:p>
    <w:p w14:paraId="55A68070" w14:textId="77777777" w:rsidR="008109AE" w:rsidRPr="00ED74E8" w:rsidRDefault="00FD58F5" w:rsidP="008109AE">
      <w:pPr>
        <w:autoSpaceDE w:val="0"/>
        <w:autoSpaceDN w:val="0"/>
        <w:adjustRightInd w:val="0"/>
        <w:spacing w:beforeLines="50" w:before="180" w:afterLines="50" w:after="180" w:line="320" w:lineRule="exact"/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</w:pPr>
      <w:r w:rsidRPr="00ED74E8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申請人</w:t>
      </w:r>
      <w:r w:rsidR="00E7485C" w:rsidRPr="00ED74E8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/聯絡人</w:t>
      </w:r>
      <w:r w:rsidRPr="00ED74E8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簽署</w:t>
      </w:r>
      <w:r w:rsidRPr="00ED74E8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：</w:t>
      </w:r>
      <w:r w:rsidR="0076434A" w:rsidRPr="00ED74E8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  <w:u w:val="single"/>
        </w:rPr>
        <w:t xml:space="preserve">                     </w:t>
      </w:r>
      <w:r w:rsidRPr="00ED74E8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 xml:space="preserve">   </w:t>
      </w:r>
      <w:r w:rsidR="0076434A" w:rsidRPr="00ED74E8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 xml:space="preserve">  </w:t>
      </w:r>
      <w:r w:rsidRPr="00ED74E8">
        <w:rPr>
          <w:rFonts w:ascii="Microsoft JhengHei" w:eastAsia="Microsoft JhengHei" w:hAnsi="Microsoft JhengHei" w:cs="MicrosoftJhengHeiBold" w:hint="eastAsia"/>
          <w:b/>
          <w:bCs/>
          <w:kern w:val="0"/>
          <w:szCs w:val="24"/>
        </w:rPr>
        <w:t>申請日期</w:t>
      </w:r>
      <w:r w:rsidRPr="00ED74E8">
        <w:rPr>
          <w:rFonts w:ascii="Microsoft JhengHei" w:eastAsia="Microsoft JhengHei" w:hAnsi="Microsoft JhengHei" w:cs="MicrosoftJhengHeiBold" w:hint="eastAsia"/>
          <w:bCs/>
          <w:kern w:val="0"/>
          <w:szCs w:val="24"/>
        </w:rPr>
        <w:t>：</w:t>
      </w:r>
      <w:r w:rsidR="0076434A" w:rsidRPr="00ED74E8">
        <w:rPr>
          <w:rFonts w:ascii="Microsoft JhengHei" w:eastAsia="Microsoft JhengHei" w:hAnsi="Microsoft JhengHei" w:cs="MicrosoftJhengHeiBold" w:hint="eastAsia"/>
          <w:bCs/>
          <w:kern w:val="0"/>
          <w:szCs w:val="24"/>
          <w:u w:val="single"/>
        </w:rPr>
        <w:t xml:space="preserve">        </w:t>
      </w:r>
      <w:r w:rsidRPr="00ED74E8">
        <w:rPr>
          <w:rFonts w:ascii="Microsoft JhengHei" w:eastAsia="Microsoft JhengHei" w:hAnsi="Microsoft JhengHei" w:cs="MicrosoftJhengHeiRegular" w:hint="eastAsia"/>
          <w:kern w:val="0"/>
          <w:szCs w:val="24"/>
        </w:rPr>
        <w:t>年</w:t>
      </w:r>
      <w:r w:rsidR="0076434A" w:rsidRPr="00ED74E8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</w:t>
      </w:r>
      <w:r w:rsidRPr="00ED74E8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="0076434A" w:rsidRPr="00ED74E8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</w:t>
      </w:r>
      <w:r w:rsidR="008109AE" w:rsidRPr="00ED74E8">
        <w:rPr>
          <w:rFonts w:ascii="Microsoft JhengHei" w:eastAsia="Microsoft JhengHei" w:hAnsi="Microsoft JhengHei" w:cs="MicrosoftJhengHeiRegular" w:hint="eastAsia"/>
          <w:kern w:val="0"/>
          <w:szCs w:val="24"/>
        </w:rPr>
        <w:t>日</w:t>
      </w:r>
    </w:p>
    <w:p w14:paraId="6F9A1CC1" w14:textId="1F940F1C" w:rsidR="00F247B2" w:rsidRPr="00276814" w:rsidRDefault="002800ED" w:rsidP="00F247B2">
      <w:pPr>
        <w:autoSpaceDE w:val="0"/>
        <w:autoSpaceDN w:val="0"/>
        <w:adjustRightInd w:val="0"/>
        <w:spacing w:beforeLines="100" w:before="360" w:afterLines="50" w:after="180" w:line="320" w:lineRule="exact"/>
        <w:jc w:val="center"/>
        <w:rPr>
          <w:rFonts w:asciiTheme="minorEastAsia" w:eastAsiaTheme="minorEastAsia" w:hAnsiTheme="minorEastAsia" w:cs="MicrosoftJhengHeiRegular" w:hint="eastAsia"/>
          <w:b/>
          <w:kern w:val="0"/>
          <w:sz w:val="21"/>
          <w:szCs w:val="21"/>
        </w:rPr>
      </w:pPr>
      <w:r w:rsidRPr="00276814">
        <w:rPr>
          <w:rFonts w:asciiTheme="minorEastAsia" w:eastAsiaTheme="minorEastAsia" w:hAnsiTheme="minorEastAsia" w:cs="MicrosoftJhengHeiRegular"/>
          <w:noProof/>
          <w:kern w:val="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DA1C3" wp14:editId="38A01FE4">
                <wp:simplePos x="0" y="0"/>
                <wp:positionH relativeFrom="column">
                  <wp:posOffset>3432810</wp:posOffset>
                </wp:positionH>
                <wp:positionV relativeFrom="paragraph">
                  <wp:posOffset>230505</wp:posOffset>
                </wp:positionV>
                <wp:extent cx="27241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0DDD0" id="直接连接符 2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18.15pt" to="484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" strokecolor="black [3213]">
                <v:stroke dashstyle="longDashDot"/>
              </v:line>
            </w:pict>
          </mc:Fallback>
        </mc:AlternateContent>
      </w:r>
      <w:r w:rsidRPr="00276814">
        <w:rPr>
          <w:rFonts w:asciiTheme="minorEastAsia" w:eastAsiaTheme="minorEastAsia" w:hAnsiTheme="minorEastAsia" w:cs="MicrosoftJhengHeiRegular"/>
          <w:noProof/>
          <w:kern w:val="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BA81E" wp14:editId="0E1465EA">
                <wp:simplePos x="0" y="0"/>
                <wp:positionH relativeFrom="column">
                  <wp:posOffset>3810</wp:posOffset>
                </wp:positionH>
                <wp:positionV relativeFrom="paragraph">
                  <wp:posOffset>230505</wp:posOffset>
                </wp:positionV>
                <wp:extent cx="27241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4A387" id="直接连接符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8.15pt" to="214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" strokecolor="black [3213]">
                <v:stroke dashstyle="longDashDot"/>
              </v:line>
            </w:pict>
          </mc:Fallback>
        </mc:AlternateContent>
      </w:r>
      <w:r w:rsidRPr="00276814">
        <w:rPr>
          <w:rFonts w:asciiTheme="minorEastAsia" w:eastAsiaTheme="minorEastAsia" w:hAnsiTheme="minorEastAsia" w:cs="MicrosoftJhengHeiRegular" w:hint="eastAsia"/>
          <w:kern w:val="0"/>
          <w:sz w:val="21"/>
          <w:szCs w:val="21"/>
        </w:rPr>
        <w:t>職員填</w:t>
      </w:r>
      <w:r w:rsidRPr="008D4923">
        <w:rPr>
          <w:rFonts w:asciiTheme="minorEastAsia" w:eastAsiaTheme="minorEastAsia" w:hAnsiTheme="minorEastAsia" w:cs="MicrosoftJhengHeiRegular" w:hint="eastAsia"/>
          <w:kern w:val="0"/>
          <w:sz w:val="21"/>
          <w:szCs w:val="21"/>
        </w:rPr>
        <w:t>寫</w:t>
      </w:r>
    </w:p>
    <w:p w14:paraId="064E10AD" w14:textId="1422501E" w:rsidR="00030EB4" w:rsidRPr="002B6B37" w:rsidRDefault="00F41B0C" w:rsidP="001C4228">
      <w:pPr>
        <w:pStyle w:val="af"/>
        <w:autoSpaceDE w:val="0"/>
        <w:autoSpaceDN w:val="0"/>
        <w:adjustRightInd w:val="0"/>
        <w:spacing w:afterLines="50" w:after="180" w:line="32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溝通</w:t>
      </w:r>
      <w:r w:rsidR="0070376C"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能力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3285895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70376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正常溝通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 w:rsidR="0070376C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7875427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70376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簡單對答 </w:t>
      </w:r>
      <w:r w:rsidR="0070376C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2072542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70376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無法溝通</w:t>
      </w:r>
    </w:p>
    <w:p w14:paraId="7B866DA0" w14:textId="4FE8DB02" w:rsidR="0070376C" w:rsidRPr="002B6B37" w:rsidRDefault="00F41B0C" w:rsidP="001C4228">
      <w:pPr>
        <w:autoSpaceDE w:val="0"/>
        <w:autoSpaceDN w:val="0"/>
        <w:adjustRightInd w:val="0"/>
        <w:spacing w:line="320" w:lineRule="exact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行動能力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8958647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70376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行動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自如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r w:rsidR="0070376C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0402097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拐杖</w:t>
      </w:r>
      <w:r w:rsidR="0070376C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8825285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70376C" w:rsidRPr="002B6B37">
        <w:rPr>
          <w:rFonts w:ascii="Microsoft JhengHei" w:eastAsia="Microsoft JhengHei" w:hAnsi="Microsoft JhengHei" w:cs="MicrosoftJhengHeiRegular"/>
          <w:kern w:val="0"/>
          <w:szCs w:val="24"/>
        </w:rPr>
        <w:t>助行架</w:t>
      </w:r>
      <w:r w:rsidR="0070376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 </w:t>
      </w:r>
      <w:r w:rsidR="0070376C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1392332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輪椅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 w:rsidR="0070376C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2975330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長期臥床</w:t>
      </w:r>
    </w:p>
    <w:p w14:paraId="6D547263" w14:textId="0A8B0FF1" w:rsidR="00FD58F5" w:rsidRPr="002B6B37" w:rsidRDefault="00C90653" w:rsidP="001C4228">
      <w:pPr>
        <w:pStyle w:val="af"/>
        <w:autoSpaceDE w:val="0"/>
        <w:autoSpaceDN w:val="0"/>
        <w:adjustRightInd w:val="0"/>
        <w:spacing w:afterLines="50" w:after="180" w:line="320" w:lineRule="exact"/>
        <w:ind w:leftChars="0" w:left="0" w:firstLineChars="500" w:firstLine="120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627298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F41B0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其他（請註明</w:t>
      </w:r>
      <w:r w:rsidR="0070376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）</w:t>
      </w:r>
      <w:r w:rsidR="00F41B0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F41B0C" w:rsidRPr="002B6B37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</w:t>
      </w:r>
      <w:r w:rsidR="0070376C" w:rsidRPr="002B6B37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                       </w:t>
      </w:r>
    </w:p>
    <w:p w14:paraId="5BB54064" w14:textId="215EB628" w:rsidR="006E18F5" w:rsidRPr="002B6B37" w:rsidRDefault="00F41B0C" w:rsidP="001C4228">
      <w:pPr>
        <w:pStyle w:val="af"/>
        <w:autoSpaceDE w:val="0"/>
        <w:autoSpaceDN w:val="0"/>
        <w:adjustRightInd w:val="0"/>
        <w:spacing w:line="32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生活能力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5392071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能自行如廁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4461199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如廁需協助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718030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能自行換衣服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1163696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換衣服需協助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</w:p>
    <w:p w14:paraId="5374230E" w14:textId="72EEDA39" w:rsidR="00FD58F5" w:rsidRPr="005D470B" w:rsidRDefault="00C90653" w:rsidP="001C4228">
      <w:pPr>
        <w:pStyle w:val="af"/>
        <w:autoSpaceDE w:val="0"/>
        <w:autoSpaceDN w:val="0"/>
        <w:adjustRightInd w:val="0"/>
        <w:spacing w:afterLines="50" w:after="180" w:line="320" w:lineRule="exact"/>
        <w:ind w:leftChars="495" w:left="1188"/>
        <w:rPr>
          <w:rFonts w:ascii="Microsoft JhengHei" w:eastAsiaTheme="minorEastAsia" w:hAnsi="Microsoft JhengHei" w:cs="MicrosoftJhengHeiRegular" w:hint="eastAsia"/>
          <w:kern w:val="0"/>
          <w:szCs w:val="24"/>
          <w:u w:val="single"/>
          <w:lang w:eastAsia="zh-CN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6908321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F41B0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尿片使用者</w:t>
      </w:r>
      <w:r w:rsidR="005D470B"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9687063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F41B0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能自行洗澡</w:t>
      </w:r>
      <w:r w:rsidR="00F41B0C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1794972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F41B0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洗澡需協助</w:t>
      </w:r>
      <w:r w:rsidR="00F41B0C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 w:rsidR="005D470B"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</w:t>
      </w:r>
      <w:r w:rsidR="006E18F5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29375439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D470B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F41B0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其他（請</w:t>
      </w:r>
      <w:r w:rsidR="006E18F5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註明</w:t>
      </w:r>
      <w:r w:rsidR="0070376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）</w:t>
      </w:r>
      <w:r w:rsidR="00F41B0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F41B0C" w:rsidRPr="002B6B37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</w:t>
      </w:r>
      <w:r w:rsidR="006E18F5" w:rsidRPr="002B6B37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</w:t>
      </w:r>
      <w:r w:rsidR="00F41B0C" w:rsidRPr="002B6B37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</w:t>
      </w:r>
    </w:p>
    <w:p w14:paraId="1E8E71E1" w14:textId="0EA4F1FB" w:rsidR="0070376C" w:rsidRPr="002B6B37" w:rsidRDefault="0070376C" w:rsidP="001C4228">
      <w:pPr>
        <w:autoSpaceDE w:val="0"/>
        <w:autoSpaceDN w:val="0"/>
        <w:adjustRightInd w:val="0"/>
        <w:spacing w:line="320" w:lineRule="exact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8C2795">
        <w:rPr>
          <w:rFonts w:ascii="Microsoft JhengHei" w:eastAsia="Microsoft JhengHei" w:hAnsi="Microsoft JhengHei" w:cs="MicrosoftJhengHeiRegular"/>
          <w:b/>
          <w:kern w:val="0"/>
          <w:szCs w:val="24"/>
        </w:rPr>
        <w:t>精神狀況：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80852026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>正常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 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4201779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>混亂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 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5942504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>妄想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/幻覺 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61121259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>抑鬱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/情緒低落 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</w:p>
    <w:p w14:paraId="03883F0D" w14:textId="4978476D" w:rsidR="0070376C" w:rsidRPr="002B6B37" w:rsidRDefault="00C90653" w:rsidP="001C4228">
      <w:pPr>
        <w:autoSpaceDE w:val="0"/>
        <w:autoSpaceDN w:val="0"/>
        <w:adjustRightInd w:val="0"/>
        <w:spacing w:afterLines="50" w:after="180" w:line="320" w:lineRule="exact"/>
        <w:ind w:firstLineChars="500" w:firstLine="120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0947513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70376C" w:rsidRPr="002B6B37">
        <w:rPr>
          <w:rFonts w:ascii="Microsoft JhengHei" w:eastAsia="Microsoft JhengHei" w:hAnsi="Microsoft JhengHei" w:cs="MicrosoftJhengHeiRegular"/>
          <w:kern w:val="0"/>
          <w:szCs w:val="24"/>
        </w:rPr>
        <w:t>其它</w:t>
      </w:r>
      <w:r w:rsidR="0070376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（請註明）：</w:t>
      </w:r>
      <w:r w:rsidR="0070376C" w:rsidRPr="002B6B37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                                     </w:t>
      </w:r>
    </w:p>
    <w:p w14:paraId="08BBD8D5" w14:textId="5D27A0F2" w:rsidR="00FD58F5" w:rsidRPr="002B6B37" w:rsidRDefault="00F41B0C" w:rsidP="001C4228">
      <w:pPr>
        <w:pStyle w:val="af"/>
        <w:autoSpaceDE w:val="0"/>
        <w:autoSpaceDN w:val="0"/>
        <w:adjustRightInd w:val="0"/>
        <w:spacing w:afterLines="50" w:after="180" w:line="320" w:lineRule="exact"/>
        <w:ind w:leftChars="0" w:left="0"/>
        <w:rPr>
          <w:rFonts w:ascii="Microsoft JhengHei" w:eastAsia="Microsoft JhengHei" w:hAnsi="Microsoft JhengHei" w:cs="MicrosoftJhengHeiRegular" w:hint="eastAsia"/>
          <w:color w:val="000000" w:themeColor="text1"/>
          <w:kern w:val="0"/>
          <w:szCs w:val="24"/>
        </w:rPr>
      </w:pPr>
      <w:r w:rsidRPr="002B6B37">
        <w:rPr>
          <w:rFonts w:ascii="Microsoft JhengHei" w:eastAsia="Microsoft JhengHei" w:hAnsi="Microsoft JhengHei" w:cs="MicrosoftJhengHeiRegular" w:hint="eastAsia"/>
          <w:b/>
          <w:color w:val="000000" w:themeColor="text1"/>
          <w:kern w:val="0"/>
          <w:szCs w:val="24"/>
        </w:rPr>
        <w:t>用餐類別</w:t>
      </w:r>
      <w:r w:rsidRPr="002B6B37">
        <w:rPr>
          <w:rFonts w:ascii="Microsoft JhengHei" w:eastAsia="Microsoft JhengHei" w:hAnsi="Microsoft JhengHei" w:cs="MicrosoftJhengHeiRegular" w:hint="eastAsia"/>
          <w:color w:val="000000" w:themeColor="text1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756564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color w:val="000000" w:themeColor="text1"/>
          <w:kern w:val="0"/>
          <w:szCs w:val="24"/>
        </w:rPr>
        <w:t>普通飯菜</w:t>
      </w:r>
      <w:r w:rsidR="00E074E1" w:rsidRP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</w:t>
      </w:r>
      <w:r w:rsid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 </w:t>
      </w:r>
      <w:r w:rsidR="00E074E1" w:rsidRP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61898112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D439D9" w:rsidRPr="002B6B37">
        <w:rPr>
          <w:rFonts w:ascii="Microsoft JhengHei" w:eastAsia="Microsoft JhengHei" w:hAnsi="Microsoft JhengHei" w:cs="MicrosoftJhengHeiRegular" w:hint="eastAsia"/>
          <w:color w:val="000000" w:themeColor="text1"/>
          <w:kern w:val="0"/>
          <w:szCs w:val="24"/>
        </w:rPr>
        <w:t>糊餐</w:t>
      </w:r>
      <w:r w:rsidR="00E074E1" w:rsidRP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 </w:t>
      </w:r>
      <w:r w:rsid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4747601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color w:val="000000" w:themeColor="text1"/>
          <w:kern w:val="0"/>
          <w:szCs w:val="24"/>
        </w:rPr>
        <w:t>碎餐</w:t>
      </w:r>
      <w:r w:rsidR="00E074E1" w:rsidRP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</w:t>
      </w:r>
      <w:r w:rsid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 </w:t>
      </w:r>
      <w:r w:rsidR="00E074E1" w:rsidRP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21246889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color w:val="000000" w:themeColor="text1"/>
          <w:kern w:val="0"/>
          <w:szCs w:val="24"/>
        </w:rPr>
        <w:t>流質餐</w:t>
      </w:r>
      <w:r w:rsidR="002B6B37">
        <w:rPr>
          <w:rFonts w:ascii="Microsoft JhengHei" w:eastAsiaTheme="minorEastAsia" w:hAnsi="Microsoft JhengHei" w:cs="MicrosoftJhengHeiRegular" w:hint="eastAsia"/>
          <w:color w:val="000000" w:themeColor="text1"/>
          <w:kern w:val="0"/>
          <w:szCs w:val="24"/>
        </w:rPr>
        <w:t xml:space="preserve"> </w:t>
      </w:r>
      <w:r w:rsidR="002B6B37">
        <w:rPr>
          <w:rFonts w:ascii="Microsoft JhengHei" w:eastAsiaTheme="minorEastAsia" w:hAnsi="Microsoft JhengHei" w:cs="MicrosoftJhengHeiRegular"/>
          <w:color w:val="000000" w:themeColor="text1"/>
          <w:kern w:val="0"/>
          <w:szCs w:val="24"/>
        </w:rPr>
        <w:t xml:space="preserve"> </w:t>
      </w:r>
      <w:r w:rsidR="00E074E1" w:rsidRP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5321573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color w:val="000000" w:themeColor="text1"/>
          <w:kern w:val="0"/>
          <w:szCs w:val="24"/>
        </w:rPr>
        <w:t>素食</w:t>
      </w:r>
      <w:r w:rsidR="00E074E1" w:rsidRP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</w:t>
      </w:r>
      <w:r w:rsid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 </w:t>
      </w:r>
      <w:r w:rsidR="00E074E1" w:rsidRPr="002B6B37">
        <w:rPr>
          <w:rFonts w:ascii="Microsoft JhengHei" w:eastAsia="Microsoft JhengHei" w:hAnsi="Microsoft JhengHei" w:cs="MicrosoftJhengHeiRegular"/>
          <w:color w:val="000000" w:themeColor="text1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9669343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color w:val="000000" w:themeColor="text1"/>
          <w:kern w:val="0"/>
          <w:szCs w:val="24"/>
        </w:rPr>
        <w:t>齋食</w:t>
      </w:r>
    </w:p>
    <w:p w14:paraId="3CAFE72E" w14:textId="50C4AA6F" w:rsidR="002B6B37" w:rsidRPr="002B6B37" w:rsidRDefault="002B6B37" w:rsidP="001C4228">
      <w:pPr>
        <w:pStyle w:val="af"/>
        <w:autoSpaceDE w:val="0"/>
        <w:autoSpaceDN w:val="0"/>
        <w:adjustRightInd w:val="0"/>
        <w:spacing w:line="32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187E14">
        <w:rPr>
          <w:rFonts w:ascii="Microsoft JhengHei" w:eastAsia="Microsoft JhengHei" w:hAnsi="Microsoft JhengHei" w:cs="MicrosoftJhengHeiRegular"/>
          <w:b/>
          <w:color w:val="000000" w:themeColor="text1"/>
          <w:kern w:val="0"/>
          <w:szCs w:val="24"/>
        </w:rPr>
        <w:t>特殊護理需要：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5779110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鼻胃管餵食 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101034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>尿喉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 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>
        <w:rPr>
          <w:rFonts w:ascii="Microsoft JhengHei" w:eastAsia="Microsoft JhengHei" w:hAnsi="Microsoft JhengHei" w:cs="MicrosoftJhengHeiRegular"/>
          <w:kern w:val="0"/>
          <w:szCs w:val="24"/>
        </w:rPr>
        <w:t xml:space="preserve">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4742140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>氧氣治療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 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>
        <w:rPr>
          <w:rFonts w:ascii="Microsoft JhengHei" w:eastAsia="Microsoft JhengHei" w:hAnsi="Microsoft JhengHei" w:cs="MicrosoftJhengHeiRegular"/>
          <w:kern w:val="0"/>
          <w:szCs w:val="24"/>
        </w:rPr>
        <w:t xml:space="preserve">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775909520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E92E15">
            <w:rPr>
              <w:rFonts w:ascii="Microsoft JhengHei" w:eastAsia="Microsoft JhengHei" w:hAnsi="Microsoft JhengHei" w:cs="MicrosoftJhengHeiRegular" w:hint="eastAsia"/>
              <w:kern w:val="0"/>
              <w:szCs w:val="24"/>
            </w:rPr>
            <w:sym w:font="Wingdings 2" w:char="F052"/>
          </w:r>
        </w:sdtContent>
      </w:sdt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>氣造口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 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>
        <w:rPr>
          <w:rFonts w:ascii="Microsoft JhengHei" w:eastAsia="Microsoft JhengHei" w:hAnsi="Microsoft JhengHei" w:cs="MicrosoftJhengHeiRegular"/>
          <w:kern w:val="0"/>
          <w:szCs w:val="24"/>
        </w:rPr>
        <w:t xml:space="preserve">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4050300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>傷口護理</w:t>
      </w:r>
    </w:p>
    <w:p w14:paraId="346D3E32" w14:textId="391BE86E" w:rsidR="002B6B37" w:rsidRPr="002B6B37" w:rsidRDefault="00C90653" w:rsidP="000F4781">
      <w:pPr>
        <w:autoSpaceDE w:val="0"/>
        <w:autoSpaceDN w:val="0"/>
        <w:adjustRightInd w:val="0"/>
        <w:spacing w:afterLines="50" w:after="180" w:line="320" w:lineRule="exact"/>
        <w:ind w:firstLineChars="700" w:firstLine="1680"/>
        <w:rPr>
          <w:rFonts w:ascii="Microsoft JhengHei" w:eastAsia="Microsoft JhengHei" w:hAnsi="Microsoft JhengHei" w:cs="MicrosoftJhengHeiRegular" w:hint="eastAsia"/>
          <w:color w:val="000000" w:themeColor="text1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1813155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F4781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2B6B37" w:rsidRPr="002B6B37">
        <w:rPr>
          <w:rFonts w:ascii="Microsoft JhengHei" w:eastAsia="Microsoft JhengHei" w:hAnsi="Microsoft JhengHei" w:cs="MicrosoftJhengHeiRegular"/>
          <w:kern w:val="0"/>
          <w:szCs w:val="24"/>
        </w:rPr>
        <w:t>其它</w:t>
      </w:r>
      <w:r w:rsidR="002B6B37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（請註明）：</w:t>
      </w:r>
      <w:r w:rsidR="002B6B37" w:rsidRPr="002B6B37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</w:t>
      </w:r>
      <w:r w:rsidR="002B6B37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   </w:t>
      </w:r>
      <w:r w:rsidR="000F4781">
        <w:rPr>
          <w:rFonts w:ascii="Microsoft JhengHei" w:eastAsiaTheme="minorEastAsia" w:hAnsi="Microsoft JhengHei" w:cs="MicrosoftJhengHeiRegular" w:hint="eastAsia"/>
          <w:kern w:val="0"/>
          <w:szCs w:val="24"/>
          <w:u w:val="single"/>
          <w:lang w:eastAsia="zh-CN"/>
        </w:rPr>
        <w:t xml:space="preserve">      </w:t>
      </w:r>
      <w:r w:rsidR="002B6B37">
        <w:rPr>
          <w:rFonts w:ascii="Microsoft JhengHei" w:eastAsia="Microsoft JhengHei" w:hAnsi="Microsoft JhengHei" w:cs="MicrosoftJhengHeiRegular"/>
          <w:kern w:val="0"/>
          <w:szCs w:val="24"/>
          <w:u w:val="single"/>
        </w:rPr>
        <w:t xml:space="preserve">                </w:t>
      </w:r>
    </w:p>
    <w:p w14:paraId="12DCFF4B" w14:textId="5C070074" w:rsidR="00E92E15" w:rsidRPr="00E92E15" w:rsidRDefault="00F41B0C" w:rsidP="001C4228">
      <w:pPr>
        <w:spacing w:line="320" w:lineRule="exact"/>
        <w:rPr>
          <w:rFonts w:ascii="Microsoft JhengHei" w:eastAsiaTheme="minorEastAsia" w:hAnsi="Microsoft JhengHei" w:cs="MicrosoftJhengHeiRegular" w:hint="eastAsia"/>
          <w:kern w:val="0"/>
          <w:szCs w:val="24"/>
        </w:rPr>
      </w:pPr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既往病史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385630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高血壓</w:t>
      </w:r>
      <w:r w:rsidR="00E074E1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3747481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冠心病</w:t>
      </w:r>
      <w:r w:rsid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 w:rsidR="00E074E1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2621203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糖尿病</w:t>
      </w:r>
      <w:r w:rsid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 w:rsidR="00E074E1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9754184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痛風</w:t>
      </w:r>
      <w:r w:rsidR="00E92E15"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</w:t>
      </w:r>
      <w:r w:rsidR="00E074E1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3436777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92E15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92E15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癲癇病</w:t>
      </w:r>
      <w:r w:rsidR="00E92E15"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2177220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92E15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92E15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心臟支架植入術後</w:t>
      </w:r>
    </w:p>
    <w:p w14:paraId="2591440F" w14:textId="5DD3B9FD" w:rsidR="00E92E15" w:rsidRPr="00E92E15" w:rsidRDefault="00C90653" w:rsidP="00E92E15">
      <w:pPr>
        <w:spacing w:line="320" w:lineRule="exact"/>
        <w:ind w:leftChars="501" w:left="1202"/>
        <w:rPr>
          <w:rFonts w:ascii="Microsoft JhengHei" w:eastAsiaTheme="minorEastAsia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0794410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92E15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腦出血後遺症</w:t>
      </w:r>
      <w:r w:rsidR="00E92E15"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</w:t>
      </w:r>
      <w:r w:rsidR="00E074E1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3682933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92E15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腦梗塞後遺症</w:t>
      </w:r>
      <w:r w:rsidR="00E92E15"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3742660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92E15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帕金森氏病</w:t>
      </w:r>
      <w:r w:rsidR="00E92E15"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4353267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安裝心臟起搏器</w:t>
      </w:r>
      <w:r w:rsidR="00E074E1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</w:p>
    <w:p w14:paraId="67DF2C60" w14:textId="73AE2A3C" w:rsidR="00E92E15" w:rsidRPr="002B6B37" w:rsidRDefault="00E92E15" w:rsidP="00E92E15">
      <w:pPr>
        <w:spacing w:line="320" w:lineRule="exact"/>
        <w:ind w:firstLineChars="500" w:firstLine="120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0332286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膀胱造瘺術後</w:t>
      </w:r>
      <w:bookmarkStart w:id="1" w:name="OLE_LINK1"/>
      <w:r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</w:t>
      </w:r>
      <w:r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bookmarkEnd w:id="1"/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8396124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26AA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陳舊性骨折</w:t>
      </w:r>
      <w:r w:rsidRPr="00D37CE1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r w:rsidRPr="00D37CE1"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</w:t>
      </w:r>
      <w:r w:rsidRPr="00D37CE1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spacing w:val="6"/>
            <w:kern w:val="0"/>
            <w:szCs w:val="24"/>
          </w:rPr>
          <w:id w:val="-9159362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26AA">
            <w:rPr>
              <w:rFonts w:ascii="MS Gothic" w:eastAsia="MS Gothic" w:hAnsi="MS Gothic" w:cs="MicrosoftJhengHeiRegular" w:hint="eastAsia"/>
              <w:spacing w:val="6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呼吸衰竭</w:t>
      </w:r>
      <w:r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  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5038089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慢性腎功能不全</w:t>
      </w:r>
    </w:p>
    <w:p w14:paraId="6C5572B5" w14:textId="5E270116" w:rsidR="00FD58F5" w:rsidRPr="002B6B37" w:rsidRDefault="00E92E15" w:rsidP="00E92E15">
      <w:pPr>
        <w:spacing w:line="320" w:lineRule="exact"/>
        <w:ind w:leftChars="501" w:left="1202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2248276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心臟衰竭</w:t>
      </w:r>
      <w:r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r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    </w:t>
      </w:r>
      <w:r>
        <w:rPr>
          <w:rFonts w:ascii="Microsoft JhengHei" w:eastAsia="Microsoft JhengHei" w:hAnsi="Microsoft JhengHei" w:cs="MicrosoftJhengHeiRegular"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20761545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骨質疏鬆</w:t>
      </w:r>
      <w:r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</w:t>
      </w:r>
      <w:r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</w:t>
      </w:r>
      <w:r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</w:t>
      </w:r>
      <w:r>
        <w:rPr>
          <w:rFonts w:ascii="Microsoft JhengHei" w:eastAsiaTheme="minorEastAsia" w:hAnsi="Microsoft JhengHei" w:cs="MicrosoftJhengHeiRegular" w:hint="eastAsia"/>
          <w:kern w:val="0"/>
          <w:szCs w:val="24"/>
        </w:rPr>
        <w:t xml:space="preserve">  </w:t>
      </w:r>
      <w:r w:rsidR="002B6B37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4241779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E074E1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睡眠呼吸暫停低通氣綜合</w:t>
      </w:r>
      <w:r w:rsidR="0070376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癥</w:t>
      </w:r>
      <w:r w:rsidR="00E074E1" w:rsidRPr="002B6B37">
        <w:rPr>
          <w:rFonts w:ascii="Microsoft JhengHei" w:eastAsia="Microsoft JhengHei" w:hAnsi="Microsoft JhengHei" w:cs="MicrosoftJhengHeiRegular"/>
          <w:kern w:val="0"/>
          <w:szCs w:val="24"/>
        </w:rPr>
        <w:t xml:space="preserve">  </w:t>
      </w:r>
    </w:p>
    <w:p w14:paraId="251E6E32" w14:textId="0B582AF3" w:rsidR="00FD58F5" w:rsidRPr="002B6B37" w:rsidRDefault="00C90653" w:rsidP="001C4228">
      <w:pPr>
        <w:spacing w:afterLines="50" w:after="180" w:line="320" w:lineRule="exact"/>
        <w:ind w:firstLineChars="500" w:firstLine="120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7548165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F41B0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其他（請註明</w:t>
      </w:r>
      <w:r w:rsidR="0070376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）</w:t>
      </w:r>
      <w:r w:rsidR="00F41B0C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76434A" w:rsidRPr="002B6B37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                                                </w:t>
      </w:r>
    </w:p>
    <w:p w14:paraId="1B764DB5" w14:textId="77777777" w:rsidR="00FD58F5" w:rsidRPr="002B6B37" w:rsidRDefault="00FD58F5" w:rsidP="001C4228">
      <w:pPr>
        <w:pStyle w:val="af"/>
        <w:autoSpaceDE w:val="0"/>
        <w:autoSpaceDN w:val="0"/>
        <w:adjustRightInd w:val="0"/>
        <w:spacing w:line="32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</w:pPr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現時服食藥物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（詳細列明藥物名稱）                                              </w:t>
      </w:r>
    </w:p>
    <w:p w14:paraId="3BF3E119" w14:textId="0EDEDE2A" w:rsidR="00AB7735" w:rsidRPr="002B6B37" w:rsidRDefault="00AB7735" w:rsidP="001C4228">
      <w:pPr>
        <w:pStyle w:val="af"/>
        <w:autoSpaceDE w:val="0"/>
        <w:autoSpaceDN w:val="0"/>
        <w:adjustRightInd w:val="0"/>
        <w:spacing w:afterLines="50" w:after="180" w:line="320" w:lineRule="exact"/>
        <w:ind w:leftChars="0" w:left="0"/>
        <w:rPr>
          <w:rFonts w:ascii="Microsoft JhengHei" w:eastAsia="Microsoft JhengHei" w:hAnsi="Microsoft JhengHei" w:cs="MicrosoftJhengHeiRegular" w:hint="eastAsia"/>
          <w:b/>
          <w:kern w:val="0"/>
          <w:szCs w:val="24"/>
          <w:u w:val="single"/>
        </w:rPr>
      </w:pPr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  <w:u w:val="single"/>
        </w:rPr>
        <w:t xml:space="preserve">                                                                                </w:t>
      </w:r>
    </w:p>
    <w:p w14:paraId="160F48D0" w14:textId="10CB06A9" w:rsidR="00FD58F5" w:rsidRPr="002B6B37" w:rsidRDefault="00FD58F5" w:rsidP="001C4228">
      <w:pPr>
        <w:pStyle w:val="af"/>
        <w:autoSpaceDE w:val="0"/>
        <w:autoSpaceDN w:val="0"/>
        <w:adjustRightInd w:val="0"/>
        <w:spacing w:line="320" w:lineRule="exact"/>
        <w:ind w:leftChars="0" w:left="0"/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</w:pPr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初步評估護理級別</w:t>
      </w:r>
      <w:r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2725908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 xml:space="preserve">自理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644042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 xml:space="preserve">半護理 </w:t>
      </w:r>
      <w:r w:rsidR="0076434A"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8374941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 xml:space="preserve">全護理 </w:t>
      </w:r>
      <w:r w:rsidR="0076434A"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 xml:space="preserve">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-19970288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特別護理</w:t>
      </w:r>
      <w:r w:rsidR="003E1734"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 xml:space="preserve">  </w:t>
      </w:r>
      <w:sdt>
        <w:sdtPr>
          <w:rPr>
            <w:rFonts w:ascii="Microsoft JhengHei" w:eastAsia="Microsoft JhengHei" w:hAnsi="Microsoft JhengHei" w:cs="MicrosoftJhengHeiRegular" w:hint="eastAsia"/>
            <w:kern w:val="0"/>
            <w:szCs w:val="24"/>
          </w:rPr>
          <w:id w:val="13389670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0653">
            <w:rPr>
              <w:rFonts w:ascii="MS Gothic" w:eastAsia="MS Gothic" w:hAnsi="MS Gothic" w:cs="MicrosoftJhengHeiRegular" w:hint="eastAsia"/>
              <w:kern w:val="0"/>
              <w:szCs w:val="24"/>
            </w:rPr>
            <w:t>☐</w:t>
          </w:r>
        </w:sdtContent>
      </w:sdt>
      <w:r w:rsidR="003E1734"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護養</w:t>
      </w:r>
    </w:p>
    <w:p w14:paraId="63690709" w14:textId="77777777" w:rsidR="00FD58F5" w:rsidRPr="002B6B37" w:rsidRDefault="00EA67C5" w:rsidP="00D106DE">
      <w:pPr>
        <w:pStyle w:val="af"/>
        <w:autoSpaceDE w:val="0"/>
        <w:autoSpaceDN w:val="0"/>
        <w:adjustRightInd w:val="0"/>
        <w:spacing w:beforeLines="50" w:before="180" w:afterLines="50" w:after="180" w:line="320" w:lineRule="exact"/>
        <w:ind w:leftChars="0" w:left="0"/>
        <w:rPr>
          <w:rFonts w:ascii="Microsoft JhengHei" w:eastAsia="Microsoft JhengHei" w:hAnsi="Microsoft JhengHei" w:cs="MicrosoftJhengHeiRegular" w:hint="eastAsia"/>
          <w:kern w:val="0"/>
          <w:szCs w:val="24"/>
        </w:rPr>
      </w:pPr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經辦</w:t>
      </w:r>
      <w:r w:rsidR="00FD58F5"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職員簽署</w:t>
      </w:r>
      <w:r w:rsidR="00FD58F5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76434A" w:rsidRPr="002B6B37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                 </w:t>
      </w:r>
      <w:r w:rsidR="0076434A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 xml:space="preserve">            </w:t>
      </w:r>
      <w:r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收表</w:t>
      </w:r>
      <w:r w:rsidR="00FD58F5" w:rsidRPr="002B6B37">
        <w:rPr>
          <w:rFonts w:ascii="Microsoft JhengHei" w:eastAsia="Microsoft JhengHei" w:hAnsi="Microsoft JhengHei" w:cs="MicrosoftJhengHeiRegular" w:hint="eastAsia"/>
          <w:b/>
          <w:kern w:val="0"/>
          <w:szCs w:val="24"/>
        </w:rPr>
        <w:t>日期</w:t>
      </w:r>
      <w:r w:rsidR="00FD58F5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：</w:t>
      </w:r>
      <w:r w:rsidR="0076434A" w:rsidRPr="002B6B37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    </w:t>
      </w:r>
      <w:r w:rsidR="00FD58F5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年</w:t>
      </w:r>
      <w:r w:rsidR="0076434A" w:rsidRPr="002B6B37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</w:t>
      </w:r>
      <w:r w:rsidR="00FD58F5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月</w:t>
      </w:r>
      <w:r w:rsidR="0076434A" w:rsidRPr="002B6B37">
        <w:rPr>
          <w:rFonts w:ascii="Microsoft JhengHei" w:eastAsia="Microsoft JhengHei" w:hAnsi="Microsoft JhengHei" w:cs="MicrosoftJhengHeiRegular" w:hint="eastAsia"/>
          <w:kern w:val="0"/>
          <w:szCs w:val="24"/>
          <w:u w:val="single"/>
        </w:rPr>
        <w:t xml:space="preserve">    </w:t>
      </w:r>
      <w:r w:rsidR="00FD58F5" w:rsidRPr="002B6B37">
        <w:rPr>
          <w:rFonts w:ascii="Microsoft JhengHei" w:eastAsia="Microsoft JhengHei" w:hAnsi="Microsoft JhengHei" w:cs="MicrosoftJhengHeiRegular" w:hint="eastAsia"/>
          <w:kern w:val="0"/>
          <w:szCs w:val="24"/>
        </w:rPr>
        <w:t>日</w:t>
      </w:r>
    </w:p>
    <w:tbl>
      <w:tblPr>
        <w:tblpPr w:leftFromText="180" w:rightFromText="180" w:vertAnchor="page" w:horzAnchor="margin" w:tblpY="13786"/>
        <w:tblOverlap w:val="never"/>
        <w:tblW w:w="10065" w:type="dxa"/>
        <w:tblLayout w:type="fixed"/>
        <w:tblLook w:val="0000" w:firstRow="0" w:lastRow="0" w:firstColumn="0" w:lastColumn="0" w:noHBand="0" w:noVBand="0"/>
      </w:tblPr>
      <w:tblGrid>
        <w:gridCol w:w="6062"/>
        <w:gridCol w:w="4003"/>
      </w:tblGrid>
      <w:tr w:rsidR="00AF5255" w:rsidRPr="00F41B0C" w14:paraId="19F82ECC" w14:textId="77777777" w:rsidTr="006E18F5">
        <w:tc>
          <w:tcPr>
            <w:tcW w:w="6062" w:type="dxa"/>
          </w:tcPr>
          <w:p w14:paraId="4F3FDC4E" w14:textId="77777777" w:rsidR="00AF5255" w:rsidRPr="007F0A72" w:rsidRDefault="007F0A72" w:rsidP="0035134A">
            <w:pPr>
              <w:rPr>
                <w:rFonts w:ascii="Microsoft JhengHei" w:eastAsia="Microsoft JhengHei" w:hAnsi="Microsoft JhengHei" w:hint="eastAsia"/>
                <w:b/>
                <w:bCs/>
                <w:sz w:val="18"/>
                <w:szCs w:val="18"/>
              </w:rPr>
            </w:pPr>
            <w:r w:rsidRPr="007F0A72">
              <w:rPr>
                <w:rFonts w:ascii="Microsoft JhengHei" w:eastAsia="Microsoft JhengHei" w:hAnsi="Microsoft JhengHei" w:hint="eastAsia"/>
                <w:b/>
                <w:bCs/>
                <w:sz w:val="18"/>
                <w:szCs w:val="18"/>
                <w:lang w:eastAsia="zh-CN"/>
              </w:rPr>
              <w:t>深圳</w:t>
            </w:r>
            <w:r w:rsidR="00F41B0C" w:rsidRPr="007F0A72">
              <w:rPr>
                <w:rFonts w:ascii="Microsoft JhengHei" w:eastAsia="Microsoft JhengHei" w:hAnsi="Microsoft JhengHei" w:hint="eastAsia"/>
                <w:b/>
                <w:bCs/>
                <w:sz w:val="18"/>
                <w:szCs w:val="18"/>
              </w:rPr>
              <w:t>院</w:t>
            </w:r>
            <w:r w:rsidRPr="007F0A72">
              <w:rPr>
                <w:rFonts w:ascii="Microsoft JhengHei" w:eastAsia="Microsoft JhengHei" w:hAnsi="Microsoft JhengHei" w:hint="eastAsia"/>
                <w:b/>
                <w:bCs/>
                <w:sz w:val="18"/>
                <w:szCs w:val="18"/>
              </w:rPr>
              <w:t>舍</w:t>
            </w:r>
          </w:p>
        </w:tc>
        <w:tc>
          <w:tcPr>
            <w:tcW w:w="4003" w:type="dxa"/>
          </w:tcPr>
          <w:p w14:paraId="5FF375B9" w14:textId="77777777" w:rsidR="00AF5255" w:rsidRPr="00F41B0C" w:rsidRDefault="00AF5255" w:rsidP="00AF5255">
            <w:pPr>
              <w:rPr>
                <w:rFonts w:ascii="Microsoft JhengHei" w:eastAsia="Microsoft JhengHei" w:hAnsi="Microsoft JhengHei" w:hint="eastAsia"/>
                <w:b/>
                <w:bCs/>
                <w:sz w:val="18"/>
                <w:szCs w:val="18"/>
                <w:lang w:eastAsia="zh-CN"/>
              </w:rPr>
            </w:pPr>
            <w:r w:rsidRPr="00F41B0C">
              <w:rPr>
                <w:rFonts w:ascii="Microsoft JhengHei" w:eastAsia="Microsoft JhengHei" w:hAnsi="Microsoft JhengHei"/>
                <w:b/>
                <w:bCs/>
                <w:sz w:val="18"/>
                <w:szCs w:val="18"/>
              </w:rPr>
              <w:t>香港</w:t>
            </w:r>
            <w:r w:rsidRPr="00F41B0C">
              <w:rPr>
                <w:rFonts w:ascii="Microsoft JhengHei" w:eastAsia="Microsoft JhengHei" w:hAnsi="Microsoft JhengHei" w:hint="eastAsia"/>
                <w:b/>
                <w:bCs/>
                <w:sz w:val="18"/>
                <w:szCs w:val="18"/>
                <w:lang w:eastAsia="zh-CN"/>
              </w:rPr>
              <w:t>辦公室</w:t>
            </w:r>
          </w:p>
        </w:tc>
      </w:tr>
      <w:tr w:rsidR="00AF5255" w:rsidRPr="00F41B0C" w14:paraId="56FED839" w14:textId="77777777" w:rsidTr="006E18F5">
        <w:tc>
          <w:tcPr>
            <w:tcW w:w="6062" w:type="dxa"/>
          </w:tcPr>
          <w:p w14:paraId="612813DC" w14:textId="77777777" w:rsidR="00AF5255" w:rsidRPr="00F41B0C" w:rsidRDefault="00B338D8" w:rsidP="00AF5255">
            <w:pPr>
              <w:spacing w:line="0" w:lineRule="atLeast"/>
              <w:rPr>
                <w:rFonts w:ascii="Microsoft JhengHei" w:eastAsia="Microsoft JhengHei" w:hAnsi="Microsoft JhengHei" w:hint="eastAsia"/>
                <w:sz w:val="18"/>
                <w:szCs w:val="18"/>
              </w:rPr>
            </w:pPr>
            <w:r w:rsidRPr="00F41B0C">
              <w:rPr>
                <w:rFonts w:ascii="Microsoft JhengHei" w:eastAsia="Microsoft JhengHei" w:hAnsi="Microsoft JhengHei"/>
                <w:noProof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3360" behindDoc="0" locked="0" layoutInCell="1" allowOverlap="1" wp14:anchorId="2D581E5E" wp14:editId="2891D11E">
                  <wp:simplePos x="0" y="0"/>
                  <wp:positionH relativeFrom="column">
                    <wp:posOffset>2845288</wp:posOffset>
                  </wp:positionH>
                  <wp:positionV relativeFrom="paragraph">
                    <wp:posOffset>90170</wp:posOffset>
                  </wp:positionV>
                  <wp:extent cx="892810" cy="890546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颐康院客服微信号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89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41B0C">
              <w:rPr>
                <w:rFonts w:ascii="Microsoft JhengHei" w:eastAsia="Microsoft JhengHei" w:hAnsi="Microsoft JhengHei"/>
                <w:noProof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4384" behindDoc="0" locked="0" layoutInCell="1" allowOverlap="1" wp14:anchorId="7D1044FC" wp14:editId="7433769F">
                  <wp:simplePos x="0" y="0"/>
                  <wp:positionH relativeFrom="column">
                    <wp:posOffset>1787718</wp:posOffset>
                  </wp:positionH>
                  <wp:positionV relativeFrom="paragraph">
                    <wp:posOffset>106266</wp:posOffset>
                  </wp:positionV>
                  <wp:extent cx="892810" cy="890546"/>
                  <wp:effectExtent l="19050" t="0" r="254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_for_gh_7575c90daf0f_25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89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5255" w:rsidRPr="00F41B0C">
              <w:rPr>
                <w:rFonts w:ascii="Microsoft JhengHei" w:eastAsia="Microsoft JhengHei" w:hAnsi="Microsoft JhengHei"/>
                <w:sz w:val="18"/>
                <w:szCs w:val="18"/>
              </w:rPr>
              <w:t>網址：www.yeehong.org.cn</w:t>
            </w:r>
          </w:p>
        </w:tc>
        <w:tc>
          <w:tcPr>
            <w:tcW w:w="4003" w:type="dxa"/>
          </w:tcPr>
          <w:p w14:paraId="598ED143" w14:textId="77777777" w:rsidR="00AF5255" w:rsidRPr="00F41B0C" w:rsidRDefault="00AF5255" w:rsidP="00AF5255">
            <w:pPr>
              <w:spacing w:line="0" w:lineRule="atLeast"/>
              <w:rPr>
                <w:rFonts w:ascii="Microsoft JhengHei" w:eastAsia="Microsoft JhengHei" w:hAnsi="Microsoft JhengHei" w:hint="eastAsia"/>
                <w:b/>
                <w:sz w:val="18"/>
                <w:szCs w:val="18"/>
              </w:rPr>
            </w:pPr>
          </w:p>
        </w:tc>
      </w:tr>
      <w:tr w:rsidR="00AF5255" w:rsidRPr="00F41B0C" w14:paraId="6382B48F" w14:textId="77777777" w:rsidTr="006E18F5">
        <w:tc>
          <w:tcPr>
            <w:tcW w:w="6062" w:type="dxa"/>
          </w:tcPr>
          <w:p w14:paraId="09B9D73B" w14:textId="77777777" w:rsidR="00AF5255" w:rsidRPr="00F41B0C" w:rsidRDefault="00AF5255" w:rsidP="00AF5255">
            <w:pPr>
              <w:spacing w:line="0" w:lineRule="atLeast"/>
              <w:rPr>
                <w:rFonts w:ascii="Microsoft JhengHei" w:eastAsia="Microsoft JhengHei" w:hAnsi="Microsoft JhengHei" w:hint="eastAsia"/>
                <w:sz w:val="18"/>
                <w:szCs w:val="18"/>
              </w:rPr>
            </w:pP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>電話：755 2528 2528</w:t>
            </w:r>
          </w:p>
        </w:tc>
        <w:tc>
          <w:tcPr>
            <w:tcW w:w="4003" w:type="dxa"/>
          </w:tcPr>
          <w:p w14:paraId="3982A1B7" w14:textId="77777777" w:rsidR="00AF5255" w:rsidRPr="00F41B0C" w:rsidRDefault="00AF5255" w:rsidP="00276858">
            <w:pPr>
              <w:spacing w:line="0" w:lineRule="atLeast"/>
              <w:ind w:leftChars="-59" w:left="-142" w:firstLineChars="59" w:firstLine="106"/>
              <w:rPr>
                <w:rFonts w:ascii="Microsoft JhengHei" w:eastAsia="Microsoft JhengHei" w:hAnsi="Microsoft JhengHei" w:hint="eastAsia"/>
                <w:sz w:val="18"/>
                <w:szCs w:val="18"/>
                <w:lang w:eastAsia="zh-CN"/>
              </w:rPr>
            </w:pP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>電話：852 2</w:t>
            </w:r>
            <w:r w:rsidRPr="00F41B0C">
              <w:rPr>
                <w:rFonts w:ascii="Microsoft JhengHei" w:eastAsia="Microsoft JhengHei" w:hAnsi="Microsoft JhengHei" w:hint="eastAsia"/>
                <w:sz w:val="18"/>
                <w:szCs w:val="18"/>
              </w:rPr>
              <w:t>534</w:t>
            </w:r>
            <w:r w:rsidR="00EE4593" w:rsidRPr="00F41B0C">
              <w:rPr>
                <w:rFonts w:ascii="Microsoft JhengHei" w:eastAsia="Microsoft JhengHei" w:hAnsi="Microsoft JhengHei" w:hint="eastAsia"/>
                <w:sz w:val="18"/>
                <w:szCs w:val="18"/>
                <w:lang w:eastAsia="zh-CN"/>
              </w:rPr>
              <w:t xml:space="preserve"> </w:t>
            </w:r>
            <w:r w:rsidRPr="00F41B0C">
              <w:rPr>
                <w:rFonts w:ascii="Microsoft JhengHei" w:eastAsia="Microsoft JhengHei" w:hAnsi="Microsoft JhengHei" w:hint="eastAsia"/>
                <w:sz w:val="18"/>
                <w:szCs w:val="18"/>
              </w:rPr>
              <w:t>34</w:t>
            </w:r>
            <w:r w:rsidR="001B4E5E" w:rsidRPr="00F41B0C">
              <w:rPr>
                <w:rFonts w:ascii="Microsoft JhengHei" w:eastAsia="Microsoft JhengHei" w:hAnsi="Microsoft JhengHei"/>
                <w:sz w:val="18"/>
                <w:szCs w:val="18"/>
              </w:rPr>
              <w:t>28</w:t>
            </w:r>
          </w:p>
        </w:tc>
      </w:tr>
      <w:tr w:rsidR="00AF5255" w:rsidRPr="00F41B0C" w14:paraId="3B2F6442" w14:textId="77777777" w:rsidTr="006E18F5">
        <w:tc>
          <w:tcPr>
            <w:tcW w:w="6062" w:type="dxa"/>
          </w:tcPr>
          <w:p w14:paraId="2855ABF1" w14:textId="77777777" w:rsidR="00AF5255" w:rsidRPr="00F41B0C" w:rsidRDefault="00AF5255" w:rsidP="00AF5255">
            <w:pPr>
              <w:spacing w:line="0" w:lineRule="atLeast"/>
              <w:rPr>
                <w:rFonts w:ascii="Microsoft JhengHei" w:eastAsia="Microsoft JhengHei" w:hAnsi="Microsoft JhengHei" w:hint="eastAsia"/>
                <w:sz w:val="18"/>
                <w:szCs w:val="18"/>
              </w:rPr>
            </w:pP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>傳真：755 2528 5111</w:t>
            </w:r>
          </w:p>
        </w:tc>
        <w:tc>
          <w:tcPr>
            <w:tcW w:w="4003" w:type="dxa"/>
          </w:tcPr>
          <w:p w14:paraId="79B1F5CB" w14:textId="77777777" w:rsidR="00AF5255" w:rsidRPr="00F41B0C" w:rsidRDefault="00AF5255" w:rsidP="00AF5255">
            <w:pPr>
              <w:spacing w:line="0" w:lineRule="atLeast"/>
              <w:ind w:leftChars="-59" w:left="-142" w:firstLineChars="59" w:firstLine="106"/>
              <w:rPr>
                <w:rFonts w:ascii="Microsoft JhengHei" w:eastAsia="Microsoft JhengHei" w:hAnsi="Microsoft JhengHei" w:hint="eastAsia"/>
                <w:sz w:val="18"/>
                <w:szCs w:val="18"/>
              </w:rPr>
            </w:pP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>傳真：852 2855 1947</w:t>
            </w:r>
          </w:p>
        </w:tc>
      </w:tr>
      <w:tr w:rsidR="00AF5255" w:rsidRPr="00F41B0C" w14:paraId="2B3346B8" w14:textId="77777777" w:rsidTr="006E18F5">
        <w:tc>
          <w:tcPr>
            <w:tcW w:w="6062" w:type="dxa"/>
          </w:tcPr>
          <w:p w14:paraId="24260707" w14:textId="77777777" w:rsidR="00AF5255" w:rsidRPr="00F41B0C" w:rsidRDefault="00AF5255" w:rsidP="00AF5255">
            <w:pPr>
              <w:spacing w:line="0" w:lineRule="atLeast"/>
              <w:rPr>
                <w:rFonts w:ascii="Microsoft JhengHei" w:eastAsia="Microsoft JhengHei" w:hAnsi="Microsoft JhengHei" w:hint="eastAsia"/>
                <w:sz w:val="18"/>
                <w:szCs w:val="18"/>
              </w:rPr>
            </w:pP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>電郵：yeehong@yeehong.hk</w:t>
            </w:r>
          </w:p>
        </w:tc>
        <w:tc>
          <w:tcPr>
            <w:tcW w:w="4003" w:type="dxa"/>
          </w:tcPr>
          <w:p w14:paraId="61E86338" w14:textId="77777777" w:rsidR="00AF5255" w:rsidRPr="00F41B0C" w:rsidRDefault="00AF5255" w:rsidP="00FD7FF2">
            <w:pPr>
              <w:spacing w:line="0" w:lineRule="atLeast"/>
              <w:ind w:leftChars="-59" w:left="-142" w:firstLineChars="59" w:firstLine="106"/>
              <w:rPr>
                <w:rFonts w:ascii="Microsoft JhengHei" w:eastAsia="Microsoft JhengHei" w:hAnsi="Microsoft JhengHei" w:hint="eastAsia"/>
                <w:sz w:val="18"/>
                <w:szCs w:val="18"/>
              </w:rPr>
            </w:pP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>電郵：yeehong@rehabsociety.org.hk</w:t>
            </w:r>
          </w:p>
        </w:tc>
      </w:tr>
      <w:tr w:rsidR="00AF5255" w:rsidRPr="00F41B0C" w14:paraId="39439D5E" w14:textId="77777777" w:rsidTr="006E18F5">
        <w:trPr>
          <w:trHeight w:val="376"/>
        </w:trPr>
        <w:tc>
          <w:tcPr>
            <w:tcW w:w="6062" w:type="dxa"/>
          </w:tcPr>
          <w:p w14:paraId="692CBF7B" w14:textId="77777777" w:rsidR="00AF5255" w:rsidRPr="00F41B0C" w:rsidRDefault="00AF5255" w:rsidP="00AF5255">
            <w:pPr>
              <w:spacing w:line="0" w:lineRule="atLeast"/>
              <w:ind w:left="540" w:hangingChars="300" w:hanging="540"/>
              <w:rPr>
                <w:rFonts w:ascii="Microsoft JhengHei" w:eastAsia="Microsoft JhengHei" w:hAnsi="Microsoft JhengHei" w:hint="eastAsia"/>
                <w:sz w:val="18"/>
                <w:szCs w:val="18"/>
              </w:rPr>
            </w:pP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>地址：深圳市鹽田區</w:t>
            </w:r>
            <w:r w:rsidR="00EE4593" w:rsidRPr="00F41B0C">
              <w:rPr>
                <w:rFonts w:ascii="Microsoft JhengHei" w:eastAsia="Microsoft JhengHei" w:hAnsi="Microsoft JhengHei" w:hint="eastAsia"/>
                <w:sz w:val="18"/>
                <w:szCs w:val="18"/>
              </w:rPr>
              <w:t>青</w:t>
            </w:r>
            <w:r w:rsidR="00EE4593" w:rsidRPr="00F41B0C">
              <w:rPr>
                <w:rFonts w:ascii="Microsoft JhengHei" w:eastAsia="Microsoft JhengHei" w:hAnsi="Microsoft JhengHei"/>
                <w:sz w:val="18"/>
                <w:szCs w:val="18"/>
              </w:rPr>
              <w:t>雲</w:t>
            </w: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>路</w:t>
            </w:r>
            <w:r w:rsidR="00EE4593" w:rsidRPr="00F41B0C">
              <w:rPr>
                <w:rFonts w:ascii="Microsoft JhengHei" w:eastAsia="Microsoft JhengHei" w:hAnsi="Microsoft JhengHei" w:hint="eastAsia"/>
                <w:sz w:val="18"/>
                <w:szCs w:val="18"/>
              </w:rPr>
              <w:t>1</w:t>
            </w: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>號</w:t>
            </w:r>
          </w:p>
          <w:p w14:paraId="74BACC30" w14:textId="77777777" w:rsidR="00AF5255" w:rsidRPr="00F41B0C" w:rsidRDefault="00AF5255" w:rsidP="001A6950">
            <w:pPr>
              <w:autoSpaceDE w:val="0"/>
              <w:autoSpaceDN w:val="0"/>
              <w:adjustRightInd w:val="0"/>
              <w:spacing w:line="240" w:lineRule="exact"/>
              <w:rPr>
                <w:rFonts w:ascii="Microsoft JhengHei" w:eastAsia="Microsoft JhengHei" w:hAnsi="Microsoft JhengHei" w:hint="eastAsia"/>
                <w:sz w:val="18"/>
                <w:szCs w:val="18"/>
                <w:lang w:eastAsia="zh-CN"/>
              </w:rPr>
            </w:pP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 xml:space="preserve">     </w:t>
            </w:r>
            <w:r w:rsidR="00B338D8" w:rsidRPr="00F41B0C">
              <w:rPr>
                <w:rFonts w:ascii="Microsoft JhengHei" w:eastAsia="Microsoft JhengHei" w:hAnsi="Microsoft JhengHei" w:hint="eastAsia"/>
                <w:sz w:val="18"/>
                <w:szCs w:val="18"/>
              </w:rPr>
              <w:t xml:space="preserve">                    </w:t>
            </w:r>
            <w:r w:rsidR="0076434A" w:rsidRPr="00F41B0C">
              <w:rPr>
                <w:rFonts w:ascii="Microsoft JhengHei" w:eastAsia="Microsoft JhengHei" w:hAnsi="Microsoft JhengHei" w:hint="eastAsia"/>
                <w:sz w:val="18"/>
                <w:szCs w:val="18"/>
              </w:rPr>
              <w:t xml:space="preserve">        </w:t>
            </w:r>
            <w:r w:rsidR="0076434A" w:rsidRPr="00F41B0C">
              <w:rPr>
                <w:rFonts w:ascii="Microsoft JhengHei" w:eastAsia="Microsoft JhengHei" w:hAnsi="Microsoft JhengHei" w:hint="eastAsia"/>
                <w:sz w:val="21"/>
                <w:szCs w:val="21"/>
                <w:lang w:eastAsia="zh-CN"/>
              </w:rPr>
              <w:t>微信公眾號       線上</w:t>
            </w:r>
            <w:r w:rsidR="0076434A" w:rsidRPr="00F41B0C">
              <w:rPr>
                <w:rFonts w:ascii="Microsoft JhengHei" w:eastAsia="Microsoft JhengHei" w:hAnsi="Microsoft JhengHei" w:hint="eastAsia"/>
                <w:sz w:val="21"/>
                <w:szCs w:val="21"/>
              </w:rPr>
              <w:t>諮詢</w:t>
            </w:r>
          </w:p>
        </w:tc>
        <w:tc>
          <w:tcPr>
            <w:tcW w:w="4003" w:type="dxa"/>
          </w:tcPr>
          <w:p w14:paraId="3D384CF7" w14:textId="77777777" w:rsidR="00FD7FF2" w:rsidRPr="00F41B0C" w:rsidRDefault="00AF5255" w:rsidP="00B338D8">
            <w:pPr>
              <w:spacing w:line="240" w:lineRule="exact"/>
              <w:ind w:leftChars="-59" w:left="-142" w:firstLineChars="59" w:firstLine="106"/>
              <w:rPr>
                <w:rFonts w:ascii="Microsoft JhengHei" w:eastAsia="Microsoft JhengHei" w:hAnsi="Microsoft JhengHei" w:hint="eastAsia"/>
                <w:sz w:val="18"/>
                <w:szCs w:val="18"/>
              </w:rPr>
            </w:pPr>
            <w:r w:rsidRPr="00F41B0C">
              <w:rPr>
                <w:rFonts w:ascii="Microsoft JhengHei" w:eastAsia="Microsoft JhengHei" w:hAnsi="Microsoft JhengHei"/>
                <w:sz w:val="18"/>
                <w:szCs w:val="18"/>
              </w:rPr>
              <w:t>地址：</w:t>
            </w:r>
            <w:r w:rsidRPr="00F41B0C">
              <w:rPr>
                <w:rFonts w:ascii="Microsoft JhengHei" w:eastAsia="Microsoft JhengHei" w:hAnsi="Microsoft JhengHei" w:hint="eastAsia"/>
                <w:sz w:val="18"/>
                <w:szCs w:val="18"/>
              </w:rPr>
              <w:t>九龍藍田復康徑7號香港復康會藍田</w:t>
            </w:r>
          </w:p>
          <w:p w14:paraId="33ED7F91" w14:textId="77777777" w:rsidR="00AF5255" w:rsidRPr="00F41B0C" w:rsidRDefault="00AF5255" w:rsidP="00B338D8">
            <w:pPr>
              <w:spacing w:line="240" w:lineRule="exact"/>
              <w:ind w:leftChars="-59" w:left="-142" w:firstLineChars="357" w:firstLine="643"/>
              <w:rPr>
                <w:rFonts w:ascii="Microsoft JhengHei" w:eastAsia="Microsoft JhengHei" w:hAnsi="Microsoft JhengHei" w:hint="eastAsia"/>
                <w:sz w:val="18"/>
                <w:szCs w:val="18"/>
              </w:rPr>
            </w:pPr>
            <w:r w:rsidRPr="00F41B0C">
              <w:rPr>
                <w:rFonts w:ascii="Microsoft JhengHei" w:eastAsia="Microsoft JhengHei" w:hAnsi="Microsoft JhengHei" w:hint="eastAsia"/>
                <w:sz w:val="18"/>
                <w:szCs w:val="18"/>
              </w:rPr>
              <w:t>綜合中心1樓</w:t>
            </w:r>
            <w:r w:rsidR="00FD7FF2" w:rsidRPr="00F41B0C">
              <w:rPr>
                <w:rFonts w:ascii="Microsoft JhengHei" w:eastAsia="Microsoft JhengHei" w:hAnsi="Microsoft JhengHei" w:hint="eastAsia"/>
                <w:sz w:val="18"/>
                <w:szCs w:val="18"/>
              </w:rPr>
              <w:t>C101</w:t>
            </w:r>
            <w:r w:rsidRPr="00F41B0C">
              <w:rPr>
                <w:rFonts w:ascii="Microsoft JhengHei" w:eastAsia="Microsoft JhengHei" w:hAnsi="Microsoft JhengHei" w:hint="eastAsia"/>
                <w:sz w:val="18"/>
                <w:szCs w:val="18"/>
              </w:rPr>
              <w:t>室（藍田地鐵D1）</w:t>
            </w:r>
          </w:p>
        </w:tc>
      </w:tr>
    </w:tbl>
    <w:p w14:paraId="71F8E1C2" w14:textId="77777777" w:rsidR="00872A72" w:rsidRPr="00181C69" w:rsidRDefault="00872A72" w:rsidP="00181C69">
      <w:pPr>
        <w:tabs>
          <w:tab w:val="left" w:pos="1467"/>
        </w:tabs>
        <w:spacing w:line="240" w:lineRule="exact"/>
        <w:rPr>
          <w:sz w:val="21"/>
          <w:szCs w:val="21"/>
          <w:u w:val="single"/>
        </w:rPr>
      </w:pPr>
    </w:p>
    <w:sectPr w:rsidR="00872A72" w:rsidRPr="00181C69" w:rsidSect="008367AF">
      <w:footerReference w:type="default" r:id="rId10"/>
      <w:pgSz w:w="11906" w:h="16838" w:code="9"/>
      <w:pgMar w:top="567" w:right="1134" w:bottom="454" w:left="1134" w:header="35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3560" w14:textId="77777777" w:rsidR="0092547F" w:rsidRDefault="0092547F">
      <w:r>
        <w:separator/>
      </w:r>
    </w:p>
  </w:endnote>
  <w:endnote w:type="continuationSeparator" w:id="0">
    <w:p w14:paraId="41AE1964" w14:textId="77777777" w:rsidR="0092547F" w:rsidRDefault="009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思源黑体 CN Medium">
    <w:altName w:val="微软雅黑"/>
    <w:panose1 w:val="00000000000000000000"/>
    <w:charset w:val="86"/>
    <w:family w:val="swiss"/>
    <w:notTrueType/>
    <w:pitch w:val="variable"/>
    <w:sig w:usb0="00000000" w:usb1="2ADF3C10" w:usb2="00000016" w:usb3="00000000" w:csb0="00060107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0" w:usb1="080F0000" w:usb2="00000010" w:usb3="00000000" w:csb0="001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3F5F" w14:textId="77777777" w:rsidR="00030EB4" w:rsidRPr="00A85453" w:rsidRDefault="00030EB4">
    <w:pPr>
      <w:pStyle w:val="aa"/>
      <w:rPr>
        <w:rFonts w:ascii="Microsoft JhengHei" w:eastAsia="Microsoft JhengHei" w:hAnsi="Microsoft JhengHei" w:hint="eastAsia"/>
        <w:i/>
        <w:sz w:val="18"/>
        <w:szCs w:val="18"/>
        <w:lang w:eastAsia="zh-CN"/>
      </w:rPr>
    </w:pPr>
    <w:r w:rsidRPr="00A85453">
      <w:rPr>
        <w:rFonts w:ascii="Microsoft JhengHei" w:eastAsia="Microsoft JhengHei" w:hAnsi="Microsoft JhengHei" w:hint="eastAsia"/>
        <w:i/>
        <w:sz w:val="18"/>
        <w:szCs w:val="18"/>
        <w:lang w:eastAsia="zh-CN"/>
      </w:rPr>
      <w:t>修訂日期：202</w:t>
    </w:r>
    <w:r w:rsidR="003570E7" w:rsidRPr="00A85453">
      <w:rPr>
        <w:rFonts w:ascii="Microsoft JhengHei" w:eastAsia="Microsoft JhengHei" w:hAnsi="Microsoft JhengHei"/>
        <w:i/>
        <w:sz w:val="18"/>
        <w:szCs w:val="18"/>
        <w:lang w:eastAsia="zh-CN"/>
      </w:rPr>
      <w:t>5</w:t>
    </w:r>
    <w:r w:rsidRPr="00A85453">
      <w:rPr>
        <w:rFonts w:ascii="Microsoft JhengHei" w:eastAsia="Microsoft JhengHei" w:hAnsi="Microsoft JhengHei" w:hint="eastAsia"/>
        <w:i/>
        <w:sz w:val="18"/>
        <w:szCs w:val="18"/>
        <w:lang w:eastAsia="zh-CN"/>
      </w:rPr>
      <w:t>/</w:t>
    </w:r>
    <w:r w:rsidR="00197AE3">
      <w:rPr>
        <w:rFonts w:ascii="Microsoft JhengHei" w:eastAsia="Microsoft JhengHei" w:hAnsi="Microsoft JhengHei"/>
        <w:i/>
        <w:sz w:val="18"/>
        <w:szCs w:val="18"/>
        <w:lang w:eastAsia="zh-CN"/>
      </w:rPr>
      <w:t>0</w:t>
    </w:r>
    <w:r w:rsidR="008109AE">
      <w:rPr>
        <w:rFonts w:ascii="Microsoft JhengHei" w:eastAsia="Microsoft JhengHei" w:hAnsi="Microsoft JhengHei"/>
        <w:i/>
        <w:sz w:val="18"/>
        <w:szCs w:val="18"/>
        <w:lang w:eastAsia="zh-CN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63BE" w14:textId="77777777" w:rsidR="0092547F" w:rsidRDefault="0092547F">
      <w:r>
        <w:separator/>
      </w:r>
    </w:p>
  </w:footnote>
  <w:footnote w:type="continuationSeparator" w:id="0">
    <w:p w14:paraId="551E760C" w14:textId="77777777" w:rsidR="0092547F" w:rsidRDefault="0092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07D0"/>
    <w:multiLevelType w:val="hybridMultilevel"/>
    <w:tmpl w:val="3E1C2162"/>
    <w:lvl w:ilvl="0" w:tplc="B838D2D2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863344"/>
    <w:multiLevelType w:val="hybridMultilevel"/>
    <w:tmpl w:val="366C2DAC"/>
    <w:lvl w:ilvl="0" w:tplc="045215D0">
      <w:numFmt w:val="bullet"/>
      <w:lvlText w:val="●"/>
      <w:lvlJc w:val="left"/>
      <w:pPr>
        <w:tabs>
          <w:tab w:val="num" w:pos="1230"/>
        </w:tabs>
        <w:ind w:left="123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2" w15:restartNumberingAfterBreak="0">
    <w:nsid w:val="2A7622A4"/>
    <w:multiLevelType w:val="hybridMultilevel"/>
    <w:tmpl w:val="7F9891AE"/>
    <w:lvl w:ilvl="0" w:tplc="F93C2E1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014274"/>
    <w:multiLevelType w:val="hybridMultilevel"/>
    <w:tmpl w:val="4386F8DC"/>
    <w:lvl w:ilvl="0" w:tplc="3404E94E">
      <w:start w:val="1"/>
      <w:numFmt w:val="lowerLetter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991"/>
        </w:tabs>
        <w:ind w:left="1991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1"/>
        </w:tabs>
        <w:ind w:left="24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1"/>
        </w:tabs>
        <w:ind w:left="28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51"/>
        </w:tabs>
        <w:ind w:left="32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1"/>
        </w:tabs>
        <w:ind w:left="36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1"/>
        </w:tabs>
        <w:ind w:left="40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11"/>
        </w:tabs>
        <w:ind w:left="45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20"/>
      </w:pPr>
    </w:lvl>
  </w:abstractNum>
  <w:abstractNum w:abstractNumId="4" w15:restartNumberingAfterBreak="0">
    <w:nsid w:val="36F51742"/>
    <w:multiLevelType w:val="hybridMultilevel"/>
    <w:tmpl w:val="CA6C4594"/>
    <w:lvl w:ilvl="0" w:tplc="04090001">
      <w:start w:val="1"/>
      <w:numFmt w:val="bullet"/>
      <w:lvlText w:val="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383750D5"/>
    <w:multiLevelType w:val="singleLevel"/>
    <w:tmpl w:val="98FC996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45261023"/>
    <w:multiLevelType w:val="hybridMultilevel"/>
    <w:tmpl w:val="794018DA"/>
    <w:lvl w:ilvl="0" w:tplc="04090001">
      <w:start w:val="1"/>
      <w:numFmt w:val="bullet"/>
      <w:lvlText w:val=""/>
      <w:lvlJc w:val="left"/>
      <w:pPr>
        <w:tabs>
          <w:tab w:val="num" w:pos="1389"/>
        </w:tabs>
        <w:ind w:left="1389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471DF"/>
    <w:multiLevelType w:val="hybridMultilevel"/>
    <w:tmpl w:val="6D7EDEB6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A7D65"/>
    <w:multiLevelType w:val="hybridMultilevel"/>
    <w:tmpl w:val="C9788E06"/>
    <w:lvl w:ilvl="0" w:tplc="0409000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9" w15:restartNumberingAfterBreak="0">
    <w:nsid w:val="623E1EFB"/>
    <w:multiLevelType w:val="hybridMultilevel"/>
    <w:tmpl w:val="94EA6A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4C07323"/>
    <w:multiLevelType w:val="hybridMultilevel"/>
    <w:tmpl w:val="815ABA9E"/>
    <w:lvl w:ilvl="0" w:tplc="E070E99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90001">
      <w:start w:val="1"/>
      <w:numFmt w:val="bullet"/>
      <w:lvlText w:val="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5EB"/>
    <w:multiLevelType w:val="hybridMultilevel"/>
    <w:tmpl w:val="1820CBC2"/>
    <w:lvl w:ilvl="0" w:tplc="64D005B4">
      <w:numFmt w:val="bullet"/>
      <w:lvlText w:val="□"/>
      <w:lvlJc w:val="left"/>
      <w:pPr>
        <w:ind w:left="717" w:hanging="360"/>
      </w:pPr>
      <w:rPr>
        <w:rFonts w:ascii="楷体" w:eastAsia="楷体" w:hAnsi="楷体" w:cs="MicrosoftJhengHeiBold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2" w15:restartNumberingAfterBreak="0">
    <w:nsid w:val="6F0F6CCC"/>
    <w:multiLevelType w:val="hybridMultilevel"/>
    <w:tmpl w:val="5E64A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2BA1DCC"/>
    <w:multiLevelType w:val="multilevel"/>
    <w:tmpl w:val="89224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054048"/>
    <w:multiLevelType w:val="hybridMultilevel"/>
    <w:tmpl w:val="FC503FE0"/>
    <w:lvl w:ilvl="0" w:tplc="E9028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CE5C33"/>
    <w:multiLevelType w:val="hybridMultilevel"/>
    <w:tmpl w:val="C882C8E2"/>
    <w:lvl w:ilvl="0" w:tplc="D54EB0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25806253">
    <w:abstractNumId w:val="0"/>
  </w:num>
  <w:num w:numId="2" w16cid:durableId="1879316339">
    <w:abstractNumId w:val="5"/>
  </w:num>
  <w:num w:numId="3" w16cid:durableId="493762432">
    <w:abstractNumId w:val="15"/>
  </w:num>
  <w:num w:numId="4" w16cid:durableId="404767158">
    <w:abstractNumId w:val="9"/>
  </w:num>
  <w:num w:numId="5" w16cid:durableId="220336835">
    <w:abstractNumId w:val="12"/>
  </w:num>
  <w:num w:numId="6" w16cid:durableId="152543657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82560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4876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9005885">
    <w:abstractNumId w:val="6"/>
  </w:num>
  <w:num w:numId="10" w16cid:durableId="1708142362">
    <w:abstractNumId w:val="4"/>
  </w:num>
  <w:num w:numId="11" w16cid:durableId="2062361897">
    <w:abstractNumId w:val="8"/>
  </w:num>
  <w:num w:numId="12" w16cid:durableId="561916266">
    <w:abstractNumId w:val="3"/>
  </w:num>
  <w:num w:numId="13" w16cid:durableId="1351682154">
    <w:abstractNumId w:val="1"/>
  </w:num>
  <w:num w:numId="14" w16cid:durableId="1159006394">
    <w:abstractNumId w:val="13"/>
  </w:num>
  <w:num w:numId="15" w16cid:durableId="1648582718">
    <w:abstractNumId w:val="14"/>
  </w:num>
  <w:num w:numId="16" w16cid:durableId="1990598643">
    <w:abstractNumId w:val="11"/>
  </w:num>
  <w:num w:numId="17" w16cid:durableId="775978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54"/>
    <w:rsid w:val="00004629"/>
    <w:rsid w:val="00017070"/>
    <w:rsid w:val="00030EB4"/>
    <w:rsid w:val="00033CB3"/>
    <w:rsid w:val="000350D3"/>
    <w:rsid w:val="00037163"/>
    <w:rsid w:val="00045AC3"/>
    <w:rsid w:val="00055D99"/>
    <w:rsid w:val="00072DD5"/>
    <w:rsid w:val="00090448"/>
    <w:rsid w:val="00092EC1"/>
    <w:rsid w:val="00095C86"/>
    <w:rsid w:val="000D5402"/>
    <w:rsid w:val="000E0894"/>
    <w:rsid w:val="000E6DAB"/>
    <w:rsid w:val="000F41C3"/>
    <w:rsid w:val="000F4781"/>
    <w:rsid w:val="000F7112"/>
    <w:rsid w:val="00104446"/>
    <w:rsid w:val="00131BB9"/>
    <w:rsid w:val="00147ED4"/>
    <w:rsid w:val="00156CDC"/>
    <w:rsid w:val="00163029"/>
    <w:rsid w:val="00167531"/>
    <w:rsid w:val="00181C69"/>
    <w:rsid w:val="00187E14"/>
    <w:rsid w:val="00192EAC"/>
    <w:rsid w:val="00197AE3"/>
    <w:rsid w:val="001A585F"/>
    <w:rsid w:val="001A6950"/>
    <w:rsid w:val="001B4E5E"/>
    <w:rsid w:val="001C4228"/>
    <w:rsid w:val="001C5673"/>
    <w:rsid w:val="001F2010"/>
    <w:rsid w:val="00207965"/>
    <w:rsid w:val="00214B4B"/>
    <w:rsid w:val="0021682A"/>
    <w:rsid w:val="002531C8"/>
    <w:rsid w:val="00261169"/>
    <w:rsid w:val="0027113F"/>
    <w:rsid w:val="00276277"/>
    <w:rsid w:val="00276814"/>
    <w:rsid w:val="00276858"/>
    <w:rsid w:val="002800ED"/>
    <w:rsid w:val="00293B05"/>
    <w:rsid w:val="00293B71"/>
    <w:rsid w:val="00295371"/>
    <w:rsid w:val="002A5A7F"/>
    <w:rsid w:val="002A6E9B"/>
    <w:rsid w:val="002B0F86"/>
    <w:rsid w:val="002B2F25"/>
    <w:rsid w:val="002B6B37"/>
    <w:rsid w:val="002C03A4"/>
    <w:rsid w:val="002D2BAF"/>
    <w:rsid w:val="002E5207"/>
    <w:rsid w:val="002F7A9C"/>
    <w:rsid w:val="00314154"/>
    <w:rsid w:val="00317E86"/>
    <w:rsid w:val="00323DC9"/>
    <w:rsid w:val="00335835"/>
    <w:rsid w:val="00343286"/>
    <w:rsid w:val="0035134A"/>
    <w:rsid w:val="003570E7"/>
    <w:rsid w:val="0037740C"/>
    <w:rsid w:val="00380AAE"/>
    <w:rsid w:val="00382B4F"/>
    <w:rsid w:val="00387FAA"/>
    <w:rsid w:val="003A00EA"/>
    <w:rsid w:val="003A1A2A"/>
    <w:rsid w:val="003B30E4"/>
    <w:rsid w:val="003C049F"/>
    <w:rsid w:val="003C54BD"/>
    <w:rsid w:val="003E15DA"/>
    <w:rsid w:val="003E1734"/>
    <w:rsid w:val="003F045D"/>
    <w:rsid w:val="003F0E75"/>
    <w:rsid w:val="003F6D66"/>
    <w:rsid w:val="00423CB5"/>
    <w:rsid w:val="00423E0D"/>
    <w:rsid w:val="00426A16"/>
    <w:rsid w:val="00430E1F"/>
    <w:rsid w:val="00437542"/>
    <w:rsid w:val="004429EF"/>
    <w:rsid w:val="00447736"/>
    <w:rsid w:val="00450703"/>
    <w:rsid w:val="004526AA"/>
    <w:rsid w:val="00482E43"/>
    <w:rsid w:val="004A4BB9"/>
    <w:rsid w:val="004A5C01"/>
    <w:rsid w:val="004B41EC"/>
    <w:rsid w:val="004B77A4"/>
    <w:rsid w:val="004C0C6D"/>
    <w:rsid w:val="004C2A86"/>
    <w:rsid w:val="004D2E6C"/>
    <w:rsid w:val="004E77BF"/>
    <w:rsid w:val="004F1AAE"/>
    <w:rsid w:val="004F2CF0"/>
    <w:rsid w:val="004F5DD6"/>
    <w:rsid w:val="00506DA6"/>
    <w:rsid w:val="00516F3C"/>
    <w:rsid w:val="005234F2"/>
    <w:rsid w:val="005245F3"/>
    <w:rsid w:val="00545071"/>
    <w:rsid w:val="00550E69"/>
    <w:rsid w:val="00564380"/>
    <w:rsid w:val="00566722"/>
    <w:rsid w:val="005705CB"/>
    <w:rsid w:val="00575B78"/>
    <w:rsid w:val="00590EF3"/>
    <w:rsid w:val="00595B0F"/>
    <w:rsid w:val="005A608D"/>
    <w:rsid w:val="005D470B"/>
    <w:rsid w:val="006173AF"/>
    <w:rsid w:val="0062685F"/>
    <w:rsid w:val="0063105B"/>
    <w:rsid w:val="00634C61"/>
    <w:rsid w:val="00635B2F"/>
    <w:rsid w:val="0063615B"/>
    <w:rsid w:val="00641D54"/>
    <w:rsid w:val="00664E97"/>
    <w:rsid w:val="006655B2"/>
    <w:rsid w:val="006730D7"/>
    <w:rsid w:val="00686435"/>
    <w:rsid w:val="00686A67"/>
    <w:rsid w:val="006A7C68"/>
    <w:rsid w:val="006C46F8"/>
    <w:rsid w:val="006C4942"/>
    <w:rsid w:val="006E18F5"/>
    <w:rsid w:val="006E6885"/>
    <w:rsid w:val="006F264C"/>
    <w:rsid w:val="00701D19"/>
    <w:rsid w:val="0070376C"/>
    <w:rsid w:val="0072323C"/>
    <w:rsid w:val="00727563"/>
    <w:rsid w:val="00727E8A"/>
    <w:rsid w:val="007307FF"/>
    <w:rsid w:val="007325E9"/>
    <w:rsid w:val="007510AA"/>
    <w:rsid w:val="00752D75"/>
    <w:rsid w:val="0076434A"/>
    <w:rsid w:val="007770DF"/>
    <w:rsid w:val="00781CFE"/>
    <w:rsid w:val="00794FA4"/>
    <w:rsid w:val="007972FC"/>
    <w:rsid w:val="00797678"/>
    <w:rsid w:val="007A284F"/>
    <w:rsid w:val="007D5C64"/>
    <w:rsid w:val="007E0B51"/>
    <w:rsid w:val="007E49CD"/>
    <w:rsid w:val="007E5255"/>
    <w:rsid w:val="007E5773"/>
    <w:rsid w:val="007F0A72"/>
    <w:rsid w:val="007F64F4"/>
    <w:rsid w:val="007F6B4B"/>
    <w:rsid w:val="0080265C"/>
    <w:rsid w:val="00802FC9"/>
    <w:rsid w:val="008109AE"/>
    <w:rsid w:val="00821341"/>
    <w:rsid w:val="00821F77"/>
    <w:rsid w:val="008367AF"/>
    <w:rsid w:val="008422C5"/>
    <w:rsid w:val="00846C09"/>
    <w:rsid w:val="008536A1"/>
    <w:rsid w:val="00854E14"/>
    <w:rsid w:val="008565CA"/>
    <w:rsid w:val="008567D9"/>
    <w:rsid w:val="00872A72"/>
    <w:rsid w:val="00877917"/>
    <w:rsid w:val="00880A3D"/>
    <w:rsid w:val="00881931"/>
    <w:rsid w:val="00890260"/>
    <w:rsid w:val="00893E7F"/>
    <w:rsid w:val="008B4FD1"/>
    <w:rsid w:val="008B60F0"/>
    <w:rsid w:val="008C1B7E"/>
    <w:rsid w:val="008C2795"/>
    <w:rsid w:val="008C5B68"/>
    <w:rsid w:val="008D4923"/>
    <w:rsid w:val="00903E6B"/>
    <w:rsid w:val="009116A8"/>
    <w:rsid w:val="009175A9"/>
    <w:rsid w:val="00921851"/>
    <w:rsid w:val="0092547F"/>
    <w:rsid w:val="00931A32"/>
    <w:rsid w:val="00936B82"/>
    <w:rsid w:val="00941A17"/>
    <w:rsid w:val="00946BC5"/>
    <w:rsid w:val="00956B64"/>
    <w:rsid w:val="00960550"/>
    <w:rsid w:val="00966F5B"/>
    <w:rsid w:val="00972149"/>
    <w:rsid w:val="0098265D"/>
    <w:rsid w:val="009C2D70"/>
    <w:rsid w:val="009C311E"/>
    <w:rsid w:val="009C464D"/>
    <w:rsid w:val="009E41A1"/>
    <w:rsid w:val="009F54FC"/>
    <w:rsid w:val="00A17EB7"/>
    <w:rsid w:val="00A414D5"/>
    <w:rsid w:val="00A518AD"/>
    <w:rsid w:val="00A539C7"/>
    <w:rsid w:val="00A5632A"/>
    <w:rsid w:val="00A57D8A"/>
    <w:rsid w:val="00A85453"/>
    <w:rsid w:val="00AA560A"/>
    <w:rsid w:val="00AB7735"/>
    <w:rsid w:val="00AC141B"/>
    <w:rsid w:val="00AE74BA"/>
    <w:rsid w:val="00AF2DFC"/>
    <w:rsid w:val="00AF4776"/>
    <w:rsid w:val="00AF5255"/>
    <w:rsid w:val="00B0400E"/>
    <w:rsid w:val="00B0597F"/>
    <w:rsid w:val="00B338D8"/>
    <w:rsid w:val="00B33C0D"/>
    <w:rsid w:val="00B528E4"/>
    <w:rsid w:val="00B65313"/>
    <w:rsid w:val="00B6614F"/>
    <w:rsid w:val="00B80BDC"/>
    <w:rsid w:val="00B90772"/>
    <w:rsid w:val="00B92FF8"/>
    <w:rsid w:val="00BA1747"/>
    <w:rsid w:val="00BA3560"/>
    <w:rsid w:val="00BB2938"/>
    <w:rsid w:val="00BB3185"/>
    <w:rsid w:val="00BB71C6"/>
    <w:rsid w:val="00C07AF9"/>
    <w:rsid w:val="00C22FA0"/>
    <w:rsid w:val="00C34364"/>
    <w:rsid w:val="00C521DA"/>
    <w:rsid w:val="00C72D2B"/>
    <w:rsid w:val="00C87604"/>
    <w:rsid w:val="00C90653"/>
    <w:rsid w:val="00CA1A4D"/>
    <w:rsid w:val="00CC57CD"/>
    <w:rsid w:val="00CD17C8"/>
    <w:rsid w:val="00CE6463"/>
    <w:rsid w:val="00CE6E91"/>
    <w:rsid w:val="00CE7B05"/>
    <w:rsid w:val="00CF7EFA"/>
    <w:rsid w:val="00D002EA"/>
    <w:rsid w:val="00D059E4"/>
    <w:rsid w:val="00D106DE"/>
    <w:rsid w:val="00D12C2D"/>
    <w:rsid w:val="00D208C7"/>
    <w:rsid w:val="00D37CE1"/>
    <w:rsid w:val="00D439D9"/>
    <w:rsid w:val="00D5105E"/>
    <w:rsid w:val="00D534EC"/>
    <w:rsid w:val="00D538E3"/>
    <w:rsid w:val="00D5467F"/>
    <w:rsid w:val="00D55F68"/>
    <w:rsid w:val="00D63157"/>
    <w:rsid w:val="00D76685"/>
    <w:rsid w:val="00D96C8F"/>
    <w:rsid w:val="00DA1634"/>
    <w:rsid w:val="00DA26D2"/>
    <w:rsid w:val="00DA701F"/>
    <w:rsid w:val="00DB3E16"/>
    <w:rsid w:val="00DC09C2"/>
    <w:rsid w:val="00DC2DCB"/>
    <w:rsid w:val="00DD237B"/>
    <w:rsid w:val="00DE1F60"/>
    <w:rsid w:val="00E0351E"/>
    <w:rsid w:val="00E03E3B"/>
    <w:rsid w:val="00E074E1"/>
    <w:rsid w:val="00E44E22"/>
    <w:rsid w:val="00E46EF1"/>
    <w:rsid w:val="00E56154"/>
    <w:rsid w:val="00E56A1B"/>
    <w:rsid w:val="00E7485C"/>
    <w:rsid w:val="00E9006D"/>
    <w:rsid w:val="00E92E15"/>
    <w:rsid w:val="00E93245"/>
    <w:rsid w:val="00EA67C5"/>
    <w:rsid w:val="00EC018E"/>
    <w:rsid w:val="00ED74E8"/>
    <w:rsid w:val="00EE1FB1"/>
    <w:rsid w:val="00EE4593"/>
    <w:rsid w:val="00EF3A85"/>
    <w:rsid w:val="00EF5E7B"/>
    <w:rsid w:val="00F023C1"/>
    <w:rsid w:val="00F04AA9"/>
    <w:rsid w:val="00F061BE"/>
    <w:rsid w:val="00F061E2"/>
    <w:rsid w:val="00F24795"/>
    <w:rsid w:val="00F247B2"/>
    <w:rsid w:val="00F270E9"/>
    <w:rsid w:val="00F342E4"/>
    <w:rsid w:val="00F3627E"/>
    <w:rsid w:val="00F41B0C"/>
    <w:rsid w:val="00F52496"/>
    <w:rsid w:val="00F72227"/>
    <w:rsid w:val="00F7743E"/>
    <w:rsid w:val="00F85338"/>
    <w:rsid w:val="00F85ADB"/>
    <w:rsid w:val="00F86073"/>
    <w:rsid w:val="00FA023D"/>
    <w:rsid w:val="00FB52E6"/>
    <w:rsid w:val="00FB7E9C"/>
    <w:rsid w:val="00FD58F5"/>
    <w:rsid w:val="00FD7FF2"/>
    <w:rsid w:val="00FF2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BD7E8"/>
  <w15:docId w15:val="{B277F3AA-EA7F-4534-9B78-6156E91D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EF3"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"/>
    <w:qFormat/>
    <w:rsid w:val="00D059E4"/>
    <w:pPr>
      <w:keepNext/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rsid w:val="00D059E4"/>
    <w:pPr>
      <w:keepNext/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D059E4"/>
    <w:pPr>
      <w:keepNext/>
      <w:spacing w:line="360" w:lineRule="exact"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D059E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059E4"/>
    <w:pPr>
      <w:keepNext/>
      <w:outlineLvl w:val="4"/>
    </w:pPr>
    <w:rPr>
      <w:b/>
      <w:bCs/>
      <w:u w:val="single"/>
    </w:rPr>
  </w:style>
  <w:style w:type="paragraph" w:styleId="7">
    <w:name w:val="heading 7"/>
    <w:basedOn w:val="a"/>
    <w:next w:val="a"/>
    <w:qFormat/>
    <w:rsid w:val="00D059E4"/>
    <w:pPr>
      <w:keepNext/>
      <w:spacing w:line="320" w:lineRule="exact"/>
      <w:jc w:val="right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059E4"/>
    <w:pPr>
      <w:jc w:val="right"/>
    </w:pPr>
  </w:style>
  <w:style w:type="paragraph" w:styleId="a4">
    <w:name w:val="Body Text Indent"/>
    <w:basedOn w:val="a"/>
    <w:rsid w:val="00D059E4"/>
    <w:pPr>
      <w:ind w:left="540" w:hanging="540"/>
    </w:pPr>
  </w:style>
  <w:style w:type="paragraph" w:styleId="20">
    <w:name w:val="Body Text Indent 2"/>
    <w:basedOn w:val="a"/>
    <w:rsid w:val="00D059E4"/>
    <w:pPr>
      <w:spacing w:line="320" w:lineRule="exact"/>
      <w:ind w:left="540" w:hanging="540"/>
      <w:jc w:val="both"/>
    </w:pPr>
    <w:rPr>
      <w:sz w:val="20"/>
    </w:rPr>
  </w:style>
  <w:style w:type="paragraph" w:styleId="30">
    <w:name w:val="Body Text Indent 3"/>
    <w:basedOn w:val="a"/>
    <w:rsid w:val="00D059E4"/>
    <w:pPr>
      <w:spacing w:line="480" w:lineRule="exact"/>
      <w:ind w:firstLine="482"/>
    </w:pPr>
    <w:rPr>
      <w:sz w:val="26"/>
    </w:rPr>
  </w:style>
  <w:style w:type="character" w:styleId="a5">
    <w:name w:val="Strong"/>
    <w:basedOn w:val="a0"/>
    <w:qFormat/>
    <w:rsid w:val="00D059E4"/>
    <w:rPr>
      <w:b/>
      <w:bCs/>
    </w:rPr>
  </w:style>
  <w:style w:type="paragraph" w:styleId="a6">
    <w:name w:val="Normal (Web)"/>
    <w:basedOn w:val="a"/>
    <w:rsid w:val="00D059E4"/>
    <w:pPr>
      <w:widowControl/>
      <w:spacing w:before="100" w:beforeAutospacing="1" w:after="100" w:afterAutospacing="1"/>
    </w:pPr>
    <w:rPr>
      <w:rFonts w:ascii="PMingLiU"/>
      <w:color w:val="000000"/>
      <w:kern w:val="0"/>
    </w:rPr>
  </w:style>
  <w:style w:type="paragraph" w:styleId="a7">
    <w:name w:val="Body Text"/>
    <w:basedOn w:val="a"/>
    <w:rsid w:val="00D059E4"/>
    <w:pPr>
      <w:jc w:val="both"/>
    </w:pPr>
  </w:style>
  <w:style w:type="paragraph" w:styleId="21">
    <w:name w:val="Body Text 2"/>
    <w:basedOn w:val="a"/>
    <w:rsid w:val="00D059E4"/>
    <w:rPr>
      <w:sz w:val="32"/>
      <w:szCs w:val="28"/>
    </w:rPr>
  </w:style>
  <w:style w:type="paragraph" w:customStyle="1" w:styleId="font5">
    <w:name w:val="font5"/>
    <w:basedOn w:val="a"/>
    <w:rsid w:val="00D059E4"/>
    <w:pPr>
      <w:widowControl/>
      <w:spacing w:before="100" w:beforeAutospacing="1" w:after="100" w:afterAutospacing="1"/>
    </w:pPr>
    <w:rPr>
      <w:rFonts w:ascii="MingLiU" w:eastAsia="MingLiU"/>
      <w:kern w:val="0"/>
      <w:sz w:val="18"/>
      <w:szCs w:val="18"/>
    </w:rPr>
  </w:style>
  <w:style w:type="character" w:styleId="a8">
    <w:name w:val="Hyperlink"/>
    <w:basedOn w:val="a0"/>
    <w:rsid w:val="00781CFE"/>
    <w:rPr>
      <w:color w:val="0000FF"/>
      <w:u w:val="single"/>
    </w:rPr>
  </w:style>
  <w:style w:type="paragraph" w:styleId="a9">
    <w:name w:val="header"/>
    <w:basedOn w:val="a"/>
    <w:rsid w:val="00DA701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rsid w:val="00DA701F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b">
    <w:name w:val="Table Grid"/>
    <w:basedOn w:val="a1"/>
    <w:rsid w:val="00D510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26A16"/>
    <w:rPr>
      <w:rFonts w:ascii="Arial" w:hAnsi="Arial"/>
      <w:sz w:val="18"/>
      <w:szCs w:val="18"/>
    </w:rPr>
  </w:style>
  <w:style w:type="paragraph" w:styleId="ad">
    <w:name w:val="Salutation"/>
    <w:basedOn w:val="a"/>
    <w:next w:val="a"/>
    <w:rsid w:val="00946BC5"/>
    <w:rPr>
      <w:rFonts w:eastAsia="宋体"/>
      <w:lang w:eastAsia="zh-CN"/>
    </w:rPr>
  </w:style>
  <w:style w:type="paragraph" w:styleId="ae">
    <w:name w:val="Closing"/>
    <w:basedOn w:val="a"/>
    <w:rsid w:val="00946BC5"/>
    <w:pPr>
      <w:ind w:leftChars="2100" w:left="100"/>
    </w:pPr>
    <w:rPr>
      <w:rFonts w:eastAsia="宋体"/>
      <w:lang w:eastAsia="zh-CN"/>
    </w:rPr>
  </w:style>
  <w:style w:type="paragraph" w:styleId="af">
    <w:name w:val="List Paragraph"/>
    <w:basedOn w:val="a"/>
    <w:uiPriority w:val="34"/>
    <w:qFormat/>
    <w:rsid w:val="00FD58F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449;&#31546;&#32440;\&#39321;&#28207;&#36093;&#39340;&#26371;&#28145;&#22323;&#24489;&#24247;&#26371;&#38948;&#24247;&#38498;&#20449;&#31546;20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香港賽馬會深圳復康會頤康院信笺2019.dotx</Template>
  <TotalTime>34</TotalTime>
  <Pages>2</Pages>
  <Words>1377</Words>
  <Characters>1584</Characters>
  <Application>Microsoft Office Word</Application>
  <DocSecurity>0</DocSecurity>
  <Lines>132</Lines>
  <Paragraphs>174</Paragraphs>
  <ScaleCrop>false</ScaleCrop>
  <Company>HKSR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GENERAL MEETING</dc:title>
  <dc:creator>微软用户</dc:creator>
  <cp:lastModifiedBy>Administrator</cp:lastModifiedBy>
  <cp:revision>18</cp:revision>
  <cp:lastPrinted>2025-08-27T08:54:00Z</cp:lastPrinted>
  <dcterms:created xsi:type="dcterms:W3CDTF">2025-08-27T07:57:00Z</dcterms:created>
  <dcterms:modified xsi:type="dcterms:W3CDTF">2025-09-10T08:48:00Z</dcterms:modified>
</cp:coreProperties>
</file>